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80" w:rsidRDefault="00B62980" w:rsidP="00B62980">
      <w:pPr>
        <w:autoSpaceDE/>
        <w:autoSpaceDN/>
        <w:adjustRightInd/>
        <w:spacing w:before="100" w:beforeAutospacing="1" w:after="100" w:afterAutospacing="1"/>
        <w:ind w:right="425"/>
        <w:jc w:val="center"/>
        <w:rPr>
          <w:b/>
          <w:sz w:val="32"/>
          <w:szCs w:val="32"/>
        </w:rPr>
      </w:pPr>
      <w:bookmarkStart w:id="0" w:name="_GoBack"/>
      <w:bookmarkEnd w:id="0"/>
    </w:p>
    <w:p w:rsidR="00B62980" w:rsidRDefault="00B62980" w:rsidP="00B62980">
      <w:pPr>
        <w:autoSpaceDE/>
        <w:autoSpaceDN/>
        <w:adjustRightInd/>
        <w:spacing w:before="100" w:beforeAutospacing="1" w:after="100" w:afterAutospacing="1"/>
        <w:ind w:right="425"/>
        <w:jc w:val="center"/>
        <w:rPr>
          <w:b/>
          <w:sz w:val="32"/>
          <w:szCs w:val="32"/>
        </w:rPr>
      </w:pPr>
    </w:p>
    <w:p w:rsidR="00B62980" w:rsidRPr="00B62980" w:rsidRDefault="00B62980" w:rsidP="00B62980">
      <w:pPr>
        <w:autoSpaceDE/>
        <w:autoSpaceDN/>
        <w:adjustRightInd/>
        <w:spacing w:before="100" w:beforeAutospacing="1" w:after="100" w:afterAutospacing="1"/>
        <w:ind w:right="425"/>
        <w:jc w:val="center"/>
        <w:rPr>
          <w:b/>
          <w:sz w:val="32"/>
          <w:szCs w:val="32"/>
        </w:rPr>
      </w:pPr>
      <w:r w:rsidRPr="00B62980">
        <w:rPr>
          <w:b/>
          <w:sz w:val="32"/>
          <w:szCs w:val="32"/>
        </w:rPr>
        <w:t>Änderungen Maskenpflicht und schulische Testungen</w:t>
      </w:r>
    </w:p>
    <w:p w:rsidR="00B62980" w:rsidRPr="00B62980" w:rsidRDefault="00B62980" w:rsidP="00B62980">
      <w:pPr>
        <w:autoSpaceDE/>
        <w:autoSpaceDN/>
        <w:adjustRightInd/>
        <w:spacing w:before="100" w:beforeAutospacing="1" w:after="100" w:afterAutospacing="1"/>
        <w:ind w:right="425"/>
        <w:jc w:val="center"/>
        <w:rPr>
          <w:b/>
          <w:sz w:val="32"/>
          <w:szCs w:val="32"/>
        </w:rPr>
      </w:pPr>
    </w:p>
    <w:p w:rsidR="00B62980" w:rsidRPr="00B62980" w:rsidRDefault="00B62980" w:rsidP="00B62980">
      <w:pPr>
        <w:tabs>
          <w:tab w:val="left" w:pos="6804"/>
        </w:tabs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B62980">
        <w:rPr>
          <w:sz w:val="24"/>
          <w:szCs w:val="24"/>
        </w:rPr>
        <w:t>Liebe Eltern!</w:t>
      </w:r>
      <w:r>
        <w:rPr>
          <w:sz w:val="24"/>
          <w:szCs w:val="24"/>
        </w:rPr>
        <w:tab/>
      </w:r>
      <w:r w:rsidRPr="00B62980">
        <w:rPr>
          <w:sz w:val="24"/>
          <w:szCs w:val="24"/>
        </w:rPr>
        <w:t xml:space="preserve"> Aachen, den 21.03.2022</w:t>
      </w:r>
    </w:p>
    <w:p w:rsidR="00B62980" w:rsidRPr="00B62980" w:rsidRDefault="00B62980" w:rsidP="00B62980">
      <w:p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B62980">
        <w:rPr>
          <w:sz w:val="24"/>
          <w:szCs w:val="24"/>
        </w:rPr>
        <w:t xml:space="preserve"> </w:t>
      </w:r>
      <w:r w:rsidRPr="00B62980">
        <w:rPr>
          <w:sz w:val="24"/>
          <w:szCs w:val="24"/>
        </w:rPr>
        <w:br/>
        <w:t>Die neuen und grundlegenden Änderungen der Schulmail von Freitag fasse ich hier kurz zusammen:</w:t>
      </w:r>
    </w:p>
    <w:p w:rsidR="00B62980" w:rsidRPr="00B62980" w:rsidRDefault="00B62980" w:rsidP="00B62980">
      <w:pPr>
        <w:autoSpaceDE/>
        <w:autoSpaceDN/>
        <w:adjustRightInd/>
        <w:spacing w:before="100" w:beforeAutospacing="1" w:after="100" w:afterAutospacing="1"/>
        <w:ind w:right="425"/>
        <w:jc w:val="both"/>
        <w:rPr>
          <w:sz w:val="24"/>
          <w:szCs w:val="24"/>
        </w:rPr>
      </w:pPr>
    </w:p>
    <w:p w:rsidR="00B62980" w:rsidRPr="00B62980" w:rsidRDefault="00B62980" w:rsidP="00B62980">
      <w:pPr>
        <w:autoSpaceDE/>
        <w:autoSpaceDN/>
        <w:adjustRightInd/>
        <w:spacing w:before="100" w:beforeAutospacing="1" w:after="100" w:afterAutospacing="1"/>
        <w:ind w:right="425"/>
        <w:rPr>
          <w:sz w:val="24"/>
          <w:szCs w:val="24"/>
        </w:rPr>
      </w:pPr>
      <w:r w:rsidRPr="00B62980">
        <w:rPr>
          <w:b/>
          <w:bCs/>
          <w:sz w:val="24"/>
          <w:szCs w:val="24"/>
        </w:rPr>
        <w:t>Maskenpflicht in den Schulen:</w:t>
      </w:r>
    </w:p>
    <w:p w:rsidR="00B62980" w:rsidRPr="00B62980" w:rsidRDefault="00B62980" w:rsidP="00B62980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20"/>
        <w:ind w:left="714" w:right="425" w:hanging="357"/>
        <w:rPr>
          <w:sz w:val="24"/>
          <w:szCs w:val="24"/>
        </w:rPr>
      </w:pPr>
      <w:r>
        <w:rPr>
          <w:sz w:val="24"/>
          <w:szCs w:val="24"/>
        </w:rPr>
        <w:t xml:space="preserve">Bis Sa, 02.04.2022 gilt die </w:t>
      </w:r>
      <w:r w:rsidRPr="00B62980">
        <w:rPr>
          <w:sz w:val="24"/>
          <w:szCs w:val="24"/>
        </w:rPr>
        <w:t xml:space="preserve">Pflicht zum Tragen einer Maske in allen Innenräumen der Schule. </w:t>
      </w:r>
      <w:r>
        <w:rPr>
          <w:sz w:val="24"/>
          <w:szCs w:val="24"/>
        </w:rPr>
        <w:br/>
      </w:r>
      <w:r w:rsidRPr="00B62980">
        <w:rPr>
          <w:sz w:val="24"/>
          <w:szCs w:val="24"/>
        </w:rPr>
        <w:t>Danach endet diese Pflicht.</w:t>
      </w:r>
    </w:p>
    <w:p w:rsidR="00B62980" w:rsidRDefault="00B62980" w:rsidP="00B62980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right="425"/>
        <w:rPr>
          <w:sz w:val="24"/>
          <w:szCs w:val="24"/>
        </w:rPr>
      </w:pPr>
      <w:r w:rsidRPr="00B62980">
        <w:rPr>
          <w:sz w:val="24"/>
          <w:szCs w:val="24"/>
        </w:rPr>
        <w:t>Ab Mo, 04.04.</w:t>
      </w:r>
      <w:r>
        <w:rPr>
          <w:sz w:val="24"/>
          <w:szCs w:val="24"/>
        </w:rPr>
        <w:t>20</w:t>
      </w:r>
      <w:r w:rsidRPr="00B62980">
        <w:rPr>
          <w:sz w:val="24"/>
          <w:szCs w:val="24"/>
        </w:rPr>
        <w:t>22 können die Schülerinnen und Schüler sowie alle in Schule tätigen Personen weiterhin freiwillig eine Maske.</w:t>
      </w:r>
    </w:p>
    <w:p w:rsidR="00B62980" w:rsidRPr="00B62980" w:rsidRDefault="00B62980" w:rsidP="00B62980">
      <w:pPr>
        <w:widowControl/>
        <w:autoSpaceDE/>
        <w:autoSpaceDN/>
        <w:adjustRightInd/>
        <w:spacing w:before="100" w:beforeAutospacing="1" w:after="100" w:afterAutospacing="1"/>
        <w:ind w:right="425"/>
        <w:rPr>
          <w:sz w:val="24"/>
          <w:szCs w:val="24"/>
        </w:rPr>
      </w:pPr>
    </w:p>
    <w:p w:rsidR="00B62980" w:rsidRPr="00B62980" w:rsidRDefault="00B62980" w:rsidP="00B62980">
      <w:pPr>
        <w:autoSpaceDE/>
        <w:autoSpaceDN/>
        <w:adjustRightInd/>
        <w:spacing w:before="100" w:beforeAutospacing="1" w:after="100" w:afterAutospacing="1"/>
        <w:ind w:right="425"/>
        <w:rPr>
          <w:sz w:val="24"/>
          <w:szCs w:val="24"/>
        </w:rPr>
      </w:pPr>
      <w:r w:rsidRPr="00B62980">
        <w:rPr>
          <w:b/>
          <w:bCs/>
          <w:sz w:val="24"/>
          <w:szCs w:val="24"/>
        </w:rPr>
        <w:t>Fortsetzung schulischer Testungen:</w:t>
      </w:r>
    </w:p>
    <w:p w:rsidR="00B62980" w:rsidRPr="00B62980" w:rsidRDefault="00B62980" w:rsidP="00B62980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ind w:right="425"/>
        <w:rPr>
          <w:sz w:val="24"/>
          <w:szCs w:val="24"/>
        </w:rPr>
      </w:pPr>
      <w:r w:rsidRPr="00B62980">
        <w:rPr>
          <w:sz w:val="24"/>
          <w:szCs w:val="24"/>
        </w:rPr>
        <w:t>Bis zum 08.04.</w:t>
      </w:r>
      <w:r w:rsidR="0005046F">
        <w:rPr>
          <w:sz w:val="24"/>
          <w:szCs w:val="24"/>
        </w:rPr>
        <w:t>20</w:t>
      </w:r>
      <w:r w:rsidRPr="00B62980">
        <w:rPr>
          <w:sz w:val="24"/>
          <w:szCs w:val="24"/>
        </w:rPr>
        <w:t>22 (letzter Schultag vor den Osterferien) werden die Testungen in der derzeitigen Form fortgesetzt: 3x in der Woche häusliche Testung</w:t>
      </w:r>
      <w:r w:rsidR="0005046F">
        <w:rPr>
          <w:sz w:val="24"/>
          <w:szCs w:val="24"/>
        </w:rPr>
        <w:t xml:space="preserve">en mit Antigen-Schnelltest oder </w:t>
      </w:r>
      <w:r w:rsidRPr="00B62980">
        <w:rPr>
          <w:sz w:val="24"/>
          <w:szCs w:val="24"/>
        </w:rPr>
        <w:t xml:space="preserve">Bürgertest </w:t>
      </w:r>
      <w:r w:rsidR="0005046F">
        <w:rPr>
          <w:sz w:val="24"/>
          <w:szCs w:val="24"/>
        </w:rPr>
        <w:br/>
      </w:r>
      <w:r w:rsidRPr="00B62980">
        <w:rPr>
          <w:sz w:val="24"/>
          <w:szCs w:val="24"/>
        </w:rPr>
        <w:t>vor Schulbeginn.</w:t>
      </w:r>
    </w:p>
    <w:p w:rsidR="00B62980" w:rsidRPr="00B62980" w:rsidRDefault="00B62980" w:rsidP="00B62980">
      <w:pPr>
        <w:autoSpaceDE/>
        <w:autoSpaceDN/>
        <w:adjustRightInd/>
        <w:spacing w:before="100" w:beforeAutospacing="1" w:after="100" w:afterAutospacing="1"/>
        <w:ind w:right="425"/>
        <w:rPr>
          <w:sz w:val="24"/>
          <w:szCs w:val="24"/>
        </w:rPr>
      </w:pPr>
    </w:p>
    <w:p w:rsidR="00B62980" w:rsidRDefault="004A6046" w:rsidP="00B62980">
      <w:pPr>
        <w:autoSpaceDE/>
        <w:autoSpaceDN/>
        <w:adjustRightInd/>
        <w:spacing w:before="100" w:beforeAutospacing="1" w:after="100" w:afterAutospacing="1"/>
        <w:ind w:right="425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9.85pt;margin-top:26.45pt;width:180.6pt;height:40.2pt;z-index:-251658752;mso-position-horizontal-relative:text;mso-position-vertical-relative:text;mso-width-relative:page;mso-height-relative:page" wrapcoords="-90 0 -90 21200 21600 21200 21600 0 -90 0">
            <v:imagedata r:id="rId8" o:title="Unterschrift Milde-Reimertz_2" croptop="5406f" cropbottom="56341f" cropleft="9069f" cropright="32729f"/>
            <w10:wrap type="through"/>
          </v:shape>
        </w:pict>
      </w:r>
      <w:r w:rsidR="00B62980" w:rsidRPr="00B62980">
        <w:rPr>
          <w:sz w:val="24"/>
          <w:szCs w:val="24"/>
        </w:rPr>
        <w:t>Herzliche und sonnige Grüße</w:t>
      </w:r>
    </w:p>
    <w:p w:rsidR="00B62980" w:rsidRDefault="00B62980" w:rsidP="00B62980">
      <w:pPr>
        <w:autoSpaceDE/>
        <w:autoSpaceDN/>
        <w:adjustRightInd/>
        <w:spacing w:before="100" w:beforeAutospacing="1" w:after="100" w:afterAutospacing="1"/>
        <w:ind w:right="425"/>
        <w:rPr>
          <w:sz w:val="24"/>
          <w:szCs w:val="24"/>
        </w:rPr>
      </w:pPr>
    </w:p>
    <w:p w:rsidR="00B62980" w:rsidRPr="00B62980" w:rsidRDefault="00B62980" w:rsidP="00B62980">
      <w:pPr>
        <w:autoSpaceDE/>
        <w:autoSpaceDN/>
        <w:adjustRightInd/>
        <w:spacing w:before="100" w:beforeAutospacing="1" w:after="100" w:afterAutospacing="1"/>
        <w:ind w:right="425"/>
        <w:rPr>
          <w:sz w:val="24"/>
          <w:szCs w:val="24"/>
        </w:rPr>
      </w:pPr>
    </w:p>
    <w:p w:rsidR="00E1505A" w:rsidRPr="00B62980" w:rsidRDefault="00B62980" w:rsidP="002C01CE">
      <w:pPr>
        <w:rPr>
          <w:rStyle w:val="Fett"/>
          <w:b w:val="0"/>
          <w:bCs w:val="0"/>
          <w:sz w:val="24"/>
          <w:szCs w:val="24"/>
        </w:rPr>
      </w:pPr>
      <w:r w:rsidRPr="00B62980">
        <w:rPr>
          <w:rStyle w:val="Fett"/>
          <w:b w:val="0"/>
          <w:bCs w:val="0"/>
          <w:sz w:val="24"/>
          <w:szCs w:val="24"/>
        </w:rPr>
        <w:t>U. Milde-Reimertz, Rektorin</w:t>
      </w:r>
    </w:p>
    <w:sectPr w:rsidR="00E1505A" w:rsidRPr="00B62980" w:rsidSect="00183421">
      <w:headerReference w:type="default" r:id="rId9"/>
      <w:headerReference w:type="first" r:id="rId10"/>
      <w:footerReference w:type="first" r:id="rId11"/>
      <w:footnotePr>
        <w:numRestart w:val="eachSect"/>
      </w:footnotePr>
      <w:endnotePr>
        <w:numFmt w:val="decimal"/>
      </w:endnotePr>
      <w:type w:val="continuous"/>
      <w:pgSz w:w="11907" w:h="16840" w:code="9"/>
      <w:pgMar w:top="868" w:right="510" w:bottom="964" w:left="1418" w:header="454" w:footer="41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8A" w:rsidRDefault="0067408A">
      <w:r>
        <w:separator/>
      </w:r>
    </w:p>
  </w:endnote>
  <w:endnote w:type="continuationSeparator" w:id="0">
    <w:p w:rsidR="0067408A" w:rsidRDefault="0067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78" w:rsidRDefault="004A6046" w:rsidP="00D2787E">
    <w:pPr>
      <w:pStyle w:val="Fuzeile"/>
      <w:tabs>
        <w:tab w:val="clear" w:pos="4536"/>
        <w:tab w:val="clear" w:pos="9072"/>
        <w:tab w:val="left" w:pos="1275"/>
        <w:tab w:val="right" w:pos="9960"/>
      </w:tabs>
      <w:rPr>
        <w:sz w:val="16"/>
      </w:rPr>
    </w:pPr>
    <w:r>
      <w:rPr>
        <w:noProof/>
        <w:sz w:val="16"/>
      </w:rPr>
      <w:pict w14:anchorId="5990DD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9701" type="#_x0000_t75" style="position:absolute;margin-left:394.05pt;margin-top:592.7pt;width:90.75pt;height:90.75pt;z-index:251658240;mso-position-horizontal-relative:margin;mso-position-vertical-relative:margin">
          <v:imagedata r:id="rId1" o:title=""/>
          <w10:wrap type="square" anchorx="margin" anchory="margin"/>
        </v:shape>
      </w:pict>
    </w:r>
    <w:r w:rsidR="00062678">
      <w:rPr>
        <w:sz w:val="16"/>
      </w:rPr>
      <w:tab/>
    </w:r>
    <w:r w:rsidR="00062678">
      <w:rPr>
        <w:sz w:val="16"/>
      </w:rPr>
      <w:tab/>
    </w:r>
    <w:r w:rsidR="00062678">
      <w:rPr>
        <w:sz w:val="16"/>
      </w:rPr>
      <w:tab/>
    </w:r>
    <w:r>
      <w:rPr>
        <w:sz w:val="16"/>
      </w:rPr>
      <w:pict>
        <v:shape id="_x0000_i1027" type="#_x0000_t75" style="width:498pt;height:498pt">
          <v:imagedata r:id="rId2" o:title="logos-zusatz-schule-weiss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8A" w:rsidRDefault="0067408A">
      <w:r>
        <w:separator/>
      </w:r>
    </w:p>
  </w:footnote>
  <w:footnote w:type="continuationSeparator" w:id="0">
    <w:p w:rsidR="0067408A" w:rsidRDefault="00674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31"/>
      <w:gridCol w:w="3332"/>
      <w:gridCol w:w="3332"/>
    </w:tblGrid>
    <w:tr w:rsidR="00062678">
      <w:trPr>
        <w:trHeight w:val="454"/>
      </w:trPr>
      <w:tc>
        <w:tcPr>
          <w:tcW w:w="3331" w:type="dxa"/>
          <w:vAlign w:val="bottom"/>
        </w:tcPr>
        <w:p w:rsidR="00062678" w:rsidRDefault="00062678">
          <w:pPr>
            <w:pStyle w:val="Kopfzeile"/>
            <w:tabs>
              <w:tab w:val="clear" w:pos="4536"/>
              <w:tab w:val="clear" w:pos="9072"/>
            </w:tabs>
            <w:ind w:right="-70"/>
            <w:rPr>
              <w:b/>
              <w:sz w:val="24"/>
            </w:rPr>
          </w:pPr>
          <w:r>
            <w:rPr>
              <w:b/>
              <w:sz w:val="24"/>
            </w:rPr>
            <w:t>KGS Passstraße</w:t>
          </w:r>
        </w:p>
      </w:tc>
      <w:tc>
        <w:tcPr>
          <w:tcW w:w="3332" w:type="dxa"/>
          <w:vAlign w:val="bottom"/>
        </w:tcPr>
        <w:p w:rsidR="00062678" w:rsidRDefault="00062678">
          <w:pPr>
            <w:pStyle w:val="Kopfzeile"/>
            <w:tabs>
              <w:tab w:val="clear" w:pos="4536"/>
              <w:tab w:val="clear" w:pos="9072"/>
            </w:tabs>
            <w:ind w:right="-70"/>
            <w:jc w:val="center"/>
            <w:rPr>
              <w:b/>
            </w:rPr>
          </w:pPr>
          <w:r>
            <w:rPr>
              <w:rStyle w:val="Seitenzahl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B62980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  <w:tc>
        <w:tcPr>
          <w:tcW w:w="3332" w:type="dxa"/>
          <w:vAlign w:val="bottom"/>
        </w:tcPr>
        <w:p w:rsidR="00062678" w:rsidRDefault="00062678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24"/>
            </w:rPr>
          </w:pPr>
          <w:r>
            <w:rPr>
              <w:b/>
              <w:sz w:val="24"/>
            </w:rPr>
            <w:t>stadt aachen</w:t>
          </w:r>
        </w:p>
      </w:tc>
    </w:tr>
    <w:tr w:rsidR="00062678">
      <w:trPr>
        <w:cantSplit/>
        <w:trHeight w:hRule="exact" w:val="1729"/>
      </w:trPr>
      <w:tc>
        <w:tcPr>
          <w:tcW w:w="9995" w:type="dxa"/>
          <w:gridSpan w:val="3"/>
          <w:vAlign w:val="bottom"/>
        </w:tcPr>
        <w:p w:rsidR="00062678" w:rsidRDefault="00062678">
          <w:pPr>
            <w:pStyle w:val="Kopfzeile"/>
            <w:tabs>
              <w:tab w:val="clear" w:pos="4536"/>
              <w:tab w:val="clear" w:pos="9072"/>
            </w:tabs>
            <w:jc w:val="right"/>
            <w:rPr>
              <w:b/>
              <w:sz w:val="24"/>
            </w:rPr>
          </w:pPr>
        </w:p>
      </w:tc>
    </w:tr>
  </w:tbl>
  <w:p w:rsidR="00062678" w:rsidRDefault="0006267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4" w:type="dxa"/>
      <w:tblLayout w:type="fixed"/>
      <w:tblCellMar>
        <w:left w:w="34" w:type="dxa"/>
        <w:right w:w="34" w:type="dxa"/>
      </w:tblCellMar>
      <w:tblLook w:val="0000" w:firstRow="0" w:lastRow="0" w:firstColumn="0" w:lastColumn="0" w:noHBand="0" w:noVBand="0"/>
    </w:tblPr>
    <w:tblGrid>
      <w:gridCol w:w="3849"/>
      <w:gridCol w:w="2871"/>
      <w:gridCol w:w="349"/>
      <w:gridCol w:w="2830"/>
    </w:tblGrid>
    <w:tr w:rsidR="00062678">
      <w:trPr>
        <w:trHeight w:val="1796"/>
      </w:trPr>
      <w:tc>
        <w:tcPr>
          <w:tcW w:w="3849" w:type="dxa"/>
          <w:vAlign w:val="bottom"/>
        </w:tcPr>
        <w:p w:rsidR="00062678" w:rsidRDefault="00062678" w:rsidP="00313B6A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  <w:r>
            <w:rPr>
              <w:b/>
              <w:sz w:val="24"/>
            </w:rPr>
            <w:br/>
            <w:t>KGS Passstraße</w:t>
          </w:r>
        </w:p>
        <w:p w:rsidR="00062678" w:rsidRDefault="00062678" w:rsidP="00313B6A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  <w:r>
            <w:rPr>
              <w:b/>
              <w:sz w:val="24"/>
            </w:rPr>
            <w:t>Kath. Grundschule der Stadt Aachen</w:t>
          </w:r>
        </w:p>
        <w:p w:rsidR="00062678" w:rsidRDefault="00062678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  <w:r>
            <w:rPr>
              <w:b/>
              <w:sz w:val="24"/>
            </w:rPr>
            <w:t xml:space="preserve">- Primarstufe - </w:t>
          </w:r>
        </w:p>
        <w:p w:rsidR="00062678" w:rsidRDefault="00062678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</w:p>
        <w:p w:rsidR="00062678" w:rsidRDefault="00062678" w:rsidP="009F175E">
          <w:pPr>
            <w:pStyle w:val="Kopfzeile"/>
            <w:tabs>
              <w:tab w:val="left" w:pos="708"/>
            </w:tabs>
            <w:ind w:right="-70"/>
            <w:rPr>
              <w:b/>
              <w:sz w:val="24"/>
            </w:rPr>
          </w:pPr>
        </w:p>
        <w:p w:rsidR="00062678" w:rsidRDefault="00062678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</w:p>
      </w:tc>
      <w:tc>
        <w:tcPr>
          <w:tcW w:w="2871" w:type="dxa"/>
          <w:vAlign w:val="bottom"/>
        </w:tcPr>
        <w:p w:rsidR="00062678" w:rsidRDefault="004A6046" w:rsidP="00B1140E">
          <w:pPr>
            <w:pStyle w:val="Kopfzeile"/>
            <w:tabs>
              <w:tab w:val="left" w:pos="708"/>
            </w:tabs>
            <w:ind w:left="-70" w:right="-10"/>
            <w:jc w:val="center"/>
            <w:rPr>
              <w:sz w:val="24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66pt">
                <v:imagedata r:id="rId1" o:title="logo"/>
              </v:shape>
            </w:pict>
          </w:r>
        </w:p>
      </w:tc>
      <w:tc>
        <w:tcPr>
          <w:tcW w:w="349" w:type="dxa"/>
          <w:vAlign w:val="bottom"/>
        </w:tcPr>
        <w:p w:rsidR="00062678" w:rsidRDefault="00062678">
          <w:pPr>
            <w:pStyle w:val="Kopfzeile"/>
            <w:tabs>
              <w:tab w:val="left" w:pos="708"/>
            </w:tabs>
            <w:rPr>
              <w:sz w:val="24"/>
            </w:rPr>
          </w:pPr>
        </w:p>
      </w:tc>
      <w:tc>
        <w:tcPr>
          <w:tcW w:w="2830" w:type="dxa"/>
          <w:vAlign w:val="bottom"/>
        </w:tcPr>
        <w:p w:rsidR="00062678" w:rsidRPr="009F175E" w:rsidRDefault="004A6046">
          <w:pPr>
            <w:pStyle w:val="Kopfzeile"/>
            <w:tabs>
              <w:tab w:val="left" w:pos="708"/>
            </w:tabs>
            <w:rPr>
              <w:b/>
              <w:sz w:val="16"/>
              <w:szCs w:val="16"/>
            </w:rPr>
          </w:pPr>
          <w:r>
            <w:rPr>
              <w:color w:val="3366FF"/>
            </w:rPr>
            <w:pict>
              <v:shape id="_x0000_i1026" type="#_x0000_t75" style="width:120.6pt;height:84pt" fillcolor="window">
                <v:imagedata r:id="rId2" o:title=""/>
              </v:shape>
            </w:pict>
          </w:r>
        </w:p>
      </w:tc>
    </w:tr>
  </w:tbl>
  <w:p w:rsidR="00062678" w:rsidRDefault="0006267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2F4"/>
    <w:multiLevelType w:val="multilevel"/>
    <w:tmpl w:val="991A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24061"/>
    <w:multiLevelType w:val="hybridMultilevel"/>
    <w:tmpl w:val="943C422A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>
      <w:start w:val="1"/>
      <w:numFmt w:val="lowerRoman"/>
      <w:lvlText w:val="%3."/>
      <w:lvlJc w:val="right"/>
      <w:pPr>
        <w:ind w:left="2444" w:hanging="180"/>
      </w:pPr>
    </w:lvl>
    <w:lvl w:ilvl="3" w:tplc="0407000F">
      <w:start w:val="1"/>
      <w:numFmt w:val="decimal"/>
      <w:lvlText w:val="%4."/>
      <w:lvlJc w:val="left"/>
      <w:pPr>
        <w:ind w:left="3164" w:hanging="360"/>
      </w:pPr>
    </w:lvl>
    <w:lvl w:ilvl="4" w:tplc="04070019">
      <w:start w:val="1"/>
      <w:numFmt w:val="lowerLetter"/>
      <w:lvlText w:val="%5."/>
      <w:lvlJc w:val="left"/>
      <w:pPr>
        <w:ind w:left="3884" w:hanging="360"/>
      </w:pPr>
    </w:lvl>
    <w:lvl w:ilvl="5" w:tplc="0407001B">
      <w:start w:val="1"/>
      <w:numFmt w:val="lowerRoman"/>
      <w:lvlText w:val="%6."/>
      <w:lvlJc w:val="right"/>
      <w:pPr>
        <w:ind w:left="4604" w:hanging="180"/>
      </w:pPr>
    </w:lvl>
    <w:lvl w:ilvl="6" w:tplc="0407000F">
      <w:start w:val="1"/>
      <w:numFmt w:val="decimal"/>
      <w:lvlText w:val="%7."/>
      <w:lvlJc w:val="left"/>
      <w:pPr>
        <w:ind w:left="5324" w:hanging="360"/>
      </w:pPr>
    </w:lvl>
    <w:lvl w:ilvl="7" w:tplc="04070019">
      <w:start w:val="1"/>
      <w:numFmt w:val="lowerLetter"/>
      <w:lvlText w:val="%8."/>
      <w:lvlJc w:val="left"/>
      <w:pPr>
        <w:ind w:left="6044" w:hanging="360"/>
      </w:pPr>
    </w:lvl>
    <w:lvl w:ilvl="8" w:tplc="0407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0F1726"/>
    <w:multiLevelType w:val="multilevel"/>
    <w:tmpl w:val="892A88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926AB"/>
    <w:multiLevelType w:val="hybridMultilevel"/>
    <w:tmpl w:val="8586C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D7977"/>
    <w:multiLevelType w:val="hybridMultilevel"/>
    <w:tmpl w:val="BFB07C64"/>
    <w:lvl w:ilvl="0" w:tplc="535C5D9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8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A60AAE"/>
    <w:multiLevelType w:val="multilevel"/>
    <w:tmpl w:val="BFFE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85ACA"/>
    <w:multiLevelType w:val="hybridMultilevel"/>
    <w:tmpl w:val="A3F449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E1727"/>
    <w:multiLevelType w:val="hybridMultilevel"/>
    <w:tmpl w:val="D67CD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270B1"/>
    <w:multiLevelType w:val="hybridMultilevel"/>
    <w:tmpl w:val="CA966FB2"/>
    <w:lvl w:ilvl="0" w:tplc="900A4FF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601A1"/>
    <w:multiLevelType w:val="hybridMultilevel"/>
    <w:tmpl w:val="977A8F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F4638"/>
    <w:multiLevelType w:val="hybridMultilevel"/>
    <w:tmpl w:val="30408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de-DE" w:vendorID="64" w:dllVersion="131078" w:nlCheck="1" w:checkStyle="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9705"/>
    <o:shapelayout v:ext="edit">
      <o:idmap v:ext="edit" data="29"/>
    </o:shapelayout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18A"/>
    <w:rsid w:val="0005046F"/>
    <w:rsid w:val="00050E90"/>
    <w:rsid w:val="000523C6"/>
    <w:rsid w:val="00062678"/>
    <w:rsid w:val="0006347E"/>
    <w:rsid w:val="0007137F"/>
    <w:rsid w:val="000752F3"/>
    <w:rsid w:val="00087375"/>
    <w:rsid w:val="000A20CE"/>
    <w:rsid w:val="000A26DD"/>
    <w:rsid w:val="000B5F24"/>
    <w:rsid w:val="000C5C07"/>
    <w:rsid w:val="000D759F"/>
    <w:rsid w:val="000F1999"/>
    <w:rsid w:val="001506E5"/>
    <w:rsid w:val="0017387D"/>
    <w:rsid w:val="00176A68"/>
    <w:rsid w:val="00183421"/>
    <w:rsid w:val="001918EB"/>
    <w:rsid w:val="001946CB"/>
    <w:rsid w:val="001C4767"/>
    <w:rsid w:val="001D5E9E"/>
    <w:rsid w:val="001F3E5A"/>
    <w:rsid w:val="001F4407"/>
    <w:rsid w:val="00203FD1"/>
    <w:rsid w:val="00224CC1"/>
    <w:rsid w:val="00260F99"/>
    <w:rsid w:val="0026243F"/>
    <w:rsid w:val="002634B4"/>
    <w:rsid w:val="00271916"/>
    <w:rsid w:val="00283D09"/>
    <w:rsid w:val="00297FFD"/>
    <w:rsid w:val="002C01CE"/>
    <w:rsid w:val="00313B6A"/>
    <w:rsid w:val="003365B5"/>
    <w:rsid w:val="00365F95"/>
    <w:rsid w:val="003858A6"/>
    <w:rsid w:val="00391ABC"/>
    <w:rsid w:val="003969F4"/>
    <w:rsid w:val="003D0B0F"/>
    <w:rsid w:val="003D1B4A"/>
    <w:rsid w:val="003D496D"/>
    <w:rsid w:val="004110C7"/>
    <w:rsid w:val="00440625"/>
    <w:rsid w:val="00441457"/>
    <w:rsid w:val="0046425D"/>
    <w:rsid w:val="004A4D4C"/>
    <w:rsid w:val="004A4D6C"/>
    <w:rsid w:val="004A6046"/>
    <w:rsid w:val="004A7798"/>
    <w:rsid w:val="004C49E6"/>
    <w:rsid w:val="0051257F"/>
    <w:rsid w:val="00532BB0"/>
    <w:rsid w:val="00554E45"/>
    <w:rsid w:val="0056793A"/>
    <w:rsid w:val="00575C31"/>
    <w:rsid w:val="00577D1A"/>
    <w:rsid w:val="005B0688"/>
    <w:rsid w:val="005D4090"/>
    <w:rsid w:val="006425C9"/>
    <w:rsid w:val="00654513"/>
    <w:rsid w:val="00670E79"/>
    <w:rsid w:val="0067321E"/>
    <w:rsid w:val="0067408A"/>
    <w:rsid w:val="006840BC"/>
    <w:rsid w:val="006A7F04"/>
    <w:rsid w:val="006C19FA"/>
    <w:rsid w:val="006D1DF6"/>
    <w:rsid w:val="006D35D4"/>
    <w:rsid w:val="006E6568"/>
    <w:rsid w:val="006F36E9"/>
    <w:rsid w:val="00702EBB"/>
    <w:rsid w:val="00721E3E"/>
    <w:rsid w:val="007357F9"/>
    <w:rsid w:val="007733DB"/>
    <w:rsid w:val="00791193"/>
    <w:rsid w:val="00793F57"/>
    <w:rsid w:val="00794B80"/>
    <w:rsid w:val="007B0B51"/>
    <w:rsid w:val="007C66CC"/>
    <w:rsid w:val="007D0DC6"/>
    <w:rsid w:val="007D4735"/>
    <w:rsid w:val="007F2D89"/>
    <w:rsid w:val="00810A59"/>
    <w:rsid w:val="00810DF1"/>
    <w:rsid w:val="00825D94"/>
    <w:rsid w:val="00841981"/>
    <w:rsid w:val="0086443A"/>
    <w:rsid w:val="008663FA"/>
    <w:rsid w:val="0086786D"/>
    <w:rsid w:val="00867CD0"/>
    <w:rsid w:val="00870B8B"/>
    <w:rsid w:val="00890325"/>
    <w:rsid w:val="008F355C"/>
    <w:rsid w:val="008F5038"/>
    <w:rsid w:val="00942954"/>
    <w:rsid w:val="009442D9"/>
    <w:rsid w:val="009A3428"/>
    <w:rsid w:val="009B4D97"/>
    <w:rsid w:val="009D42AE"/>
    <w:rsid w:val="009F175E"/>
    <w:rsid w:val="00A24DC6"/>
    <w:rsid w:val="00A3489F"/>
    <w:rsid w:val="00A41FE4"/>
    <w:rsid w:val="00A43529"/>
    <w:rsid w:val="00A563E7"/>
    <w:rsid w:val="00A812A3"/>
    <w:rsid w:val="00AE3EE4"/>
    <w:rsid w:val="00B050FC"/>
    <w:rsid w:val="00B1140E"/>
    <w:rsid w:val="00B40598"/>
    <w:rsid w:val="00B50283"/>
    <w:rsid w:val="00B60801"/>
    <w:rsid w:val="00B6148F"/>
    <w:rsid w:val="00B62783"/>
    <w:rsid w:val="00B62980"/>
    <w:rsid w:val="00B675C1"/>
    <w:rsid w:val="00B70404"/>
    <w:rsid w:val="00B77418"/>
    <w:rsid w:val="00B8489F"/>
    <w:rsid w:val="00BB542C"/>
    <w:rsid w:val="00BD5667"/>
    <w:rsid w:val="00BF7EAC"/>
    <w:rsid w:val="00C057E4"/>
    <w:rsid w:val="00C30241"/>
    <w:rsid w:val="00C41587"/>
    <w:rsid w:val="00C41A2C"/>
    <w:rsid w:val="00CC018A"/>
    <w:rsid w:val="00CD10BB"/>
    <w:rsid w:val="00CD6701"/>
    <w:rsid w:val="00D2787E"/>
    <w:rsid w:val="00D55778"/>
    <w:rsid w:val="00D807A8"/>
    <w:rsid w:val="00D97113"/>
    <w:rsid w:val="00DA4F87"/>
    <w:rsid w:val="00DA6327"/>
    <w:rsid w:val="00DD646A"/>
    <w:rsid w:val="00DE7F55"/>
    <w:rsid w:val="00E0217F"/>
    <w:rsid w:val="00E1505A"/>
    <w:rsid w:val="00E240FA"/>
    <w:rsid w:val="00E435C9"/>
    <w:rsid w:val="00E43EA2"/>
    <w:rsid w:val="00E472D3"/>
    <w:rsid w:val="00F036B4"/>
    <w:rsid w:val="00F50FD4"/>
    <w:rsid w:val="00F5149B"/>
    <w:rsid w:val="00F52E24"/>
    <w:rsid w:val="00F73E5F"/>
    <w:rsid w:val="00F813B3"/>
    <w:rsid w:val="00FA38F7"/>
    <w:rsid w:val="00F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05"/>
    <o:shapelayout v:ext="edit">
      <o:idmap v:ext="edit" data="1"/>
    </o:shapelayout>
  </w:shapeDefaults>
  <w:decimalSymbol w:val=","/>
  <w:listSeparator w:val=";"/>
  <w15:docId w15:val="{CBE1BE4D-7103-4317-9852-2A23EE07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bsNrRechts">
    <w:name w:val="1AbsNrRechts"/>
    <w:pPr>
      <w:widowControl w:val="0"/>
      <w:autoSpaceDE w:val="0"/>
      <w:autoSpaceDN w:val="0"/>
      <w:adjustRightInd w:val="0"/>
      <w:ind w:hanging="720"/>
      <w:jc w:val="both"/>
    </w:pPr>
    <w:rPr>
      <w:rFonts w:ascii="Times New Roman Standard" w:hAnsi="Times New Roman Standard"/>
      <w:szCs w:val="24"/>
    </w:rPr>
  </w:style>
  <w:style w:type="paragraph" w:customStyle="1" w:styleId="2AbsNrRechts">
    <w:name w:val="2AbsNrRechts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Times New Roman Standard" w:hAnsi="Times New Roman Standard"/>
      <w:szCs w:val="24"/>
    </w:rPr>
  </w:style>
  <w:style w:type="paragraph" w:customStyle="1" w:styleId="3AbsNrRechts">
    <w:name w:val="3AbsNrRechts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Times New Roman Standard" w:hAnsi="Times New Roman Standard"/>
      <w:szCs w:val="24"/>
    </w:rPr>
  </w:style>
  <w:style w:type="paragraph" w:customStyle="1" w:styleId="4AbsNrRechts">
    <w:name w:val="4AbsNrRechts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Times New Roman Standard" w:hAnsi="Times New Roman Standard"/>
      <w:szCs w:val="24"/>
    </w:rPr>
  </w:style>
  <w:style w:type="paragraph" w:customStyle="1" w:styleId="5AbsNrRechts">
    <w:name w:val="5AbsNrRechts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Times New Roman Standard" w:hAnsi="Times New Roman Standard"/>
      <w:szCs w:val="24"/>
    </w:rPr>
  </w:style>
  <w:style w:type="paragraph" w:customStyle="1" w:styleId="6AbsNrRechts">
    <w:name w:val="6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Times New Roman Standard" w:hAnsi="Times New Roman Standard"/>
      <w:szCs w:val="24"/>
    </w:rPr>
  </w:style>
  <w:style w:type="paragraph" w:customStyle="1" w:styleId="7AbsNrRechts">
    <w:name w:val="7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Times New Roman Standard" w:hAnsi="Times New Roman Standard"/>
      <w:szCs w:val="24"/>
    </w:rPr>
  </w:style>
  <w:style w:type="paragraph" w:customStyle="1" w:styleId="8AbsNrRechts">
    <w:name w:val="8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Times New Roman Standard" w:hAnsi="Times New Roman Standard"/>
      <w:szCs w:val="24"/>
    </w:rPr>
  </w:style>
  <w:style w:type="paragraph" w:customStyle="1" w:styleId="1FormatInh">
    <w:name w:val="1FormatInh"/>
    <w:pPr>
      <w:keepNext/>
      <w:widowControl w:val="0"/>
      <w:autoSpaceDE w:val="0"/>
      <w:autoSpaceDN w:val="0"/>
      <w:adjustRightInd w:val="0"/>
      <w:jc w:val="center"/>
    </w:pPr>
    <w:rPr>
      <w:rFonts w:ascii="Times New Roman Standard" w:hAnsi="Times New Roman Standard"/>
      <w:szCs w:val="24"/>
    </w:rPr>
  </w:style>
  <w:style w:type="paragraph" w:customStyle="1" w:styleId="2FormatInh">
    <w:name w:val="2FormatInh"/>
    <w:pPr>
      <w:widowControl w:val="0"/>
      <w:autoSpaceDE w:val="0"/>
      <w:autoSpaceDN w:val="0"/>
      <w:adjustRightInd w:val="0"/>
      <w:jc w:val="both"/>
    </w:pPr>
    <w:rPr>
      <w:rFonts w:ascii="Times New Roman Standard" w:hAnsi="Times New Roman Standard"/>
      <w:szCs w:val="24"/>
    </w:rPr>
  </w:style>
  <w:style w:type="paragraph" w:customStyle="1" w:styleId="3FormatInh">
    <w:name w:val="3FormatInh"/>
    <w:pPr>
      <w:widowControl w:val="0"/>
      <w:autoSpaceDE w:val="0"/>
      <w:autoSpaceDN w:val="0"/>
      <w:adjustRightInd w:val="0"/>
      <w:jc w:val="both"/>
    </w:pPr>
    <w:rPr>
      <w:rFonts w:ascii="Times New Roman Standard" w:hAnsi="Times New Roman Standard"/>
      <w:szCs w:val="24"/>
    </w:rPr>
  </w:style>
  <w:style w:type="paragraph" w:customStyle="1" w:styleId="4FormatInh">
    <w:name w:val="4FormatInh"/>
    <w:pPr>
      <w:widowControl w:val="0"/>
      <w:autoSpaceDE w:val="0"/>
      <w:autoSpaceDN w:val="0"/>
      <w:adjustRightInd w:val="0"/>
    </w:pPr>
    <w:rPr>
      <w:rFonts w:ascii="Times New Roman Standard" w:hAnsi="Times New Roman Standard"/>
      <w:szCs w:val="24"/>
    </w:rPr>
  </w:style>
  <w:style w:type="paragraph" w:customStyle="1" w:styleId="5FormatInh">
    <w:name w:val="5FormatInh"/>
    <w:pPr>
      <w:widowControl w:val="0"/>
      <w:autoSpaceDE w:val="0"/>
      <w:autoSpaceDN w:val="0"/>
      <w:adjustRightInd w:val="0"/>
      <w:ind w:left="720"/>
      <w:jc w:val="both"/>
    </w:pPr>
    <w:rPr>
      <w:rFonts w:ascii="Times New Roman Standard" w:hAnsi="Times New Roman Standard"/>
      <w:szCs w:val="24"/>
    </w:rPr>
  </w:style>
  <w:style w:type="paragraph" w:customStyle="1" w:styleId="6FormatInh">
    <w:name w:val="6FormatInh"/>
    <w:pPr>
      <w:widowControl w:val="0"/>
      <w:autoSpaceDE w:val="0"/>
      <w:autoSpaceDN w:val="0"/>
      <w:adjustRightInd w:val="0"/>
      <w:ind w:left="720" w:right="720"/>
      <w:jc w:val="both"/>
    </w:pPr>
    <w:rPr>
      <w:rFonts w:ascii="Times New Roman Standard" w:hAnsi="Times New Roman Standard"/>
      <w:szCs w:val="24"/>
    </w:rPr>
  </w:style>
  <w:style w:type="paragraph" w:customStyle="1" w:styleId="7FormatInh">
    <w:name w:val="7FormatInh"/>
    <w:pPr>
      <w:widowControl w:val="0"/>
      <w:autoSpaceDE w:val="0"/>
      <w:autoSpaceDN w:val="0"/>
      <w:adjustRightInd w:val="0"/>
      <w:ind w:left="1440"/>
      <w:jc w:val="both"/>
    </w:pPr>
    <w:rPr>
      <w:rFonts w:ascii="Times New Roman Standard" w:hAnsi="Times New Roman Standard"/>
      <w:szCs w:val="24"/>
    </w:rPr>
  </w:style>
  <w:style w:type="paragraph" w:customStyle="1" w:styleId="8FormatInh">
    <w:name w:val="8FormatInh"/>
    <w:pPr>
      <w:widowControl w:val="0"/>
      <w:autoSpaceDE w:val="0"/>
      <w:autoSpaceDN w:val="0"/>
      <w:adjustRightInd w:val="0"/>
      <w:ind w:left="1440" w:right="720"/>
      <w:jc w:val="both"/>
    </w:pPr>
    <w:rPr>
      <w:rFonts w:ascii="Times New Roman Standard" w:hAnsi="Times New Roman Standard"/>
      <w:szCs w:val="24"/>
    </w:rPr>
  </w:style>
  <w:style w:type="paragraph" w:customStyle="1" w:styleId="1Document">
    <w:name w:val="1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4Document">
    <w:name w:val="4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character" w:customStyle="1" w:styleId="MarkInhalt">
    <w:name w:val="MarkInhalt"/>
  </w:style>
  <w:style w:type="character" w:customStyle="1" w:styleId="Bblgraphie">
    <w:name w:val="Bblgraphie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C30241"/>
    <w:rPr>
      <w:rFonts w:ascii="Tahoma" w:hAnsi="Tahoma" w:cs="Tahoma"/>
      <w:sz w:val="16"/>
      <w:szCs w:val="16"/>
    </w:rPr>
  </w:style>
  <w:style w:type="character" w:styleId="Fett">
    <w:name w:val="Strong"/>
    <w:qFormat/>
    <w:rsid w:val="000B5F24"/>
    <w:rPr>
      <w:b/>
      <w:bCs/>
    </w:rPr>
  </w:style>
  <w:style w:type="paragraph" w:styleId="Listenabsatz">
    <w:name w:val="List Paragraph"/>
    <w:basedOn w:val="Standard"/>
    <w:uiPriority w:val="34"/>
    <w:qFormat/>
    <w:rsid w:val="008663FA"/>
    <w:pPr>
      <w:ind w:left="708"/>
    </w:pPr>
  </w:style>
  <w:style w:type="table" w:styleId="Tabellenraster">
    <w:name w:val="Table Grid"/>
    <w:basedOn w:val="NormaleTabelle"/>
    <w:uiPriority w:val="39"/>
    <w:rsid w:val="0094295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442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einLeerraum">
    <w:name w:val="No Spacing"/>
    <w:uiPriority w:val="1"/>
    <w:qFormat/>
    <w:rsid w:val="009442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1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3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  <w:divsChild>
            <w:div w:id="4972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24379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326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00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7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  <w:divsChild>
            <w:div w:id="3986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19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9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aten\MSOffice\OfficeXP\Word\Vorlagen\B%2013\B%2013%20Kopfbog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50E7A-8ED0-4A66-9A72-A988FF48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13 Kopfbogen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KOPF – Eigentümer / Verwalter</vt:lpstr>
    </vt:vector>
  </TitlesOfParts>
  <Company>GKDVZ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KOPF – Eigentümer / Verwalter</dc:title>
  <dc:creator>Mathilde Jacobs</dc:creator>
  <cp:lastModifiedBy>Ursula Milde-Reimertz</cp:lastModifiedBy>
  <cp:revision>2</cp:revision>
  <cp:lastPrinted>2021-04-23T07:37:00Z</cp:lastPrinted>
  <dcterms:created xsi:type="dcterms:W3CDTF">2022-03-21T08:24:00Z</dcterms:created>
  <dcterms:modified xsi:type="dcterms:W3CDTF">2022-03-21T08:24:00Z</dcterms:modified>
</cp:coreProperties>
</file>