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191" w:rsidRDefault="00D95191" w:rsidP="00B6256C">
      <w:pPr>
        <w:rPr>
          <w:sz w:val="24"/>
          <w:szCs w:val="24"/>
        </w:rPr>
      </w:pPr>
    </w:p>
    <w:p w:rsidR="00410971" w:rsidRDefault="004E4618" w:rsidP="00D95191">
      <w:pPr>
        <w:tabs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ab/>
        <w:t>Aachen, 02.11.2022</w:t>
      </w:r>
    </w:p>
    <w:p w:rsidR="00D95191" w:rsidRDefault="00D95191" w:rsidP="00B6256C">
      <w:pPr>
        <w:rPr>
          <w:sz w:val="24"/>
          <w:szCs w:val="24"/>
        </w:rPr>
      </w:pPr>
    </w:p>
    <w:p w:rsidR="00D95191" w:rsidRPr="00D95191" w:rsidRDefault="00D95191" w:rsidP="00B6256C">
      <w:pPr>
        <w:rPr>
          <w:b/>
          <w:sz w:val="36"/>
          <w:szCs w:val="36"/>
        </w:rPr>
      </w:pPr>
      <w:r w:rsidRPr="00D95191">
        <w:rPr>
          <w:b/>
          <w:sz w:val="36"/>
          <w:szCs w:val="36"/>
        </w:rPr>
        <w:t>Martin</w:t>
      </w:r>
      <w:r w:rsidR="007978A0">
        <w:rPr>
          <w:b/>
          <w:sz w:val="36"/>
          <w:szCs w:val="36"/>
        </w:rPr>
        <w:t>s</w:t>
      </w:r>
      <w:r w:rsidRPr="00D95191">
        <w:rPr>
          <w:b/>
          <w:sz w:val="36"/>
          <w:szCs w:val="36"/>
        </w:rPr>
        <w:t xml:space="preserve">zug </w:t>
      </w:r>
      <w:r w:rsidR="004E4618">
        <w:rPr>
          <w:b/>
          <w:sz w:val="36"/>
          <w:szCs w:val="36"/>
        </w:rPr>
        <w:t>der KGS Passstraße am 10.11.2022</w:t>
      </w:r>
    </w:p>
    <w:p w:rsidR="00D95191" w:rsidRDefault="00D95191" w:rsidP="00B6256C">
      <w:pPr>
        <w:rPr>
          <w:sz w:val="24"/>
          <w:szCs w:val="24"/>
        </w:rPr>
      </w:pPr>
    </w:p>
    <w:p w:rsidR="00D95191" w:rsidRDefault="00D95191" w:rsidP="00B6256C">
      <w:pPr>
        <w:rPr>
          <w:sz w:val="24"/>
          <w:szCs w:val="24"/>
        </w:rPr>
      </w:pPr>
    </w:p>
    <w:p w:rsidR="00BA6B4E" w:rsidRDefault="00410971" w:rsidP="00BA6B4E">
      <w:pPr>
        <w:jc w:val="both"/>
        <w:rPr>
          <w:sz w:val="24"/>
          <w:szCs w:val="24"/>
        </w:rPr>
      </w:pPr>
      <w:r>
        <w:rPr>
          <w:sz w:val="24"/>
          <w:szCs w:val="24"/>
        </w:rPr>
        <w:t>Liebe Eltern,</w:t>
      </w:r>
      <w:r w:rsidR="00BA6B4E">
        <w:rPr>
          <w:sz w:val="24"/>
          <w:szCs w:val="24"/>
        </w:rPr>
        <w:t xml:space="preserve"> </w:t>
      </w:r>
    </w:p>
    <w:p w:rsidR="00BA6B4E" w:rsidRDefault="00BA6B4E" w:rsidP="00BA6B4E">
      <w:pPr>
        <w:jc w:val="both"/>
        <w:rPr>
          <w:sz w:val="24"/>
          <w:szCs w:val="24"/>
        </w:rPr>
      </w:pPr>
    </w:p>
    <w:p w:rsidR="004E4618" w:rsidRDefault="00D95191" w:rsidP="004E461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diesem </w:t>
      </w:r>
      <w:r w:rsidR="00483301">
        <w:rPr>
          <w:sz w:val="24"/>
          <w:szCs w:val="24"/>
        </w:rPr>
        <w:t>Jahr</w:t>
      </w:r>
      <w:r w:rsidR="004E4618">
        <w:rPr>
          <w:sz w:val="24"/>
          <w:szCs w:val="24"/>
        </w:rPr>
        <w:t xml:space="preserve"> findet wieder unser</w:t>
      </w:r>
      <w:r w:rsidR="004E4618" w:rsidRPr="004E4618">
        <w:rPr>
          <w:sz w:val="24"/>
          <w:szCs w:val="24"/>
        </w:rPr>
        <w:t xml:space="preserve"> besonderer</w:t>
      </w:r>
      <w:r w:rsidR="004E4618" w:rsidRPr="004E4618">
        <w:rPr>
          <w:b/>
          <w:sz w:val="24"/>
          <w:szCs w:val="24"/>
        </w:rPr>
        <w:t xml:space="preserve"> Martinszug</w:t>
      </w:r>
      <w:r w:rsidR="004E4618">
        <w:rPr>
          <w:sz w:val="24"/>
          <w:szCs w:val="24"/>
        </w:rPr>
        <w:t xml:space="preserve"> statt. </w:t>
      </w:r>
    </w:p>
    <w:p w:rsidR="004E4618" w:rsidRDefault="004E4618" w:rsidP="004E46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Eltern und Kolleg*innen sind bereits in die Vorbereitungen eingestiegen. </w:t>
      </w:r>
    </w:p>
    <w:p w:rsidR="004E4618" w:rsidRPr="00410971" w:rsidRDefault="004E4618" w:rsidP="004E4618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Von dieser Seite schon ein ganz herzliches Dankeschön!</w:t>
      </w:r>
    </w:p>
    <w:p w:rsidR="00B6256C" w:rsidRPr="00410971" w:rsidRDefault="00B6256C" w:rsidP="00483301">
      <w:pPr>
        <w:ind w:right="907"/>
        <w:jc w:val="both"/>
        <w:rPr>
          <w:sz w:val="24"/>
          <w:szCs w:val="24"/>
        </w:rPr>
      </w:pPr>
      <w:r w:rsidRPr="00410971">
        <w:rPr>
          <w:sz w:val="24"/>
          <w:szCs w:val="24"/>
        </w:rPr>
        <w:t>.</w:t>
      </w:r>
    </w:p>
    <w:p w:rsidR="00B6256C" w:rsidRPr="00410971" w:rsidRDefault="00B6256C" w:rsidP="00483301">
      <w:pPr>
        <w:ind w:right="907"/>
        <w:jc w:val="both"/>
        <w:rPr>
          <w:sz w:val="24"/>
          <w:szCs w:val="24"/>
        </w:rPr>
      </w:pPr>
    </w:p>
    <w:p w:rsidR="00483301" w:rsidRDefault="00483301" w:rsidP="00483301">
      <w:pPr>
        <w:ind w:right="907"/>
        <w:jc w:val="both"/>
        <w:rPr>
          <w:b/>
          <w:sz w:val="24"/>
          <w:szCs w:val="24"/>
        </w:rPr>
      </w:pPr>
      <w:r>
        <w:rPr>
          <w:sz w:val="24"/>
          <w:szCs w:val="24"/>
        </w:rPr>
        <w:t>Mittwoch, a</w:t>
      </w:r>
      <w:r w:rsidR="00B6256C" w:rsidRPr="00410971">
        <w:rPr>
          <w:sz w:val="24"/>
          <w:szCs w:val="24"/>
        </w:rPr>
        <w:t xml:space="preserve">m </w:t>
      </w:r>
      <w:r w:rsidR="00B6256C" w:rsidRPr="00D95191">
        <w:rPr>
          <w:b/>
          <w:sz w:val="24"/>
          <w:szCs w:val="24"/>
        </w:rPr>
        <w:t>10. November 2021</w:t>
      </w:r>
      <w:r>
        <w:rPr>
          <w:b/>
          <w:sz w:val="24"/>
          <w:szCs w:val="24"/>
        </w:rPr>
        <w:t>,</w:t>
      </w:r>
      <w:r w:rsidR="00B6256C" w:rsidRPr="00410971">
        <w:rPr>
          <w:sz w:val="24"/>
          <w:szCs w:val="24"/>
        </w:rPr>
        <w:t xml:space="preserve"> treffen sich alle </w:t>
      </w:r>
      <w:r w:rsidR="00B6256C" w:rsidRPr="00410971">
        <w:rPr>
          <w:b/>
          <w:sz w:val="24"/>
          <w:szCs w:val="24"/>
        </w:rPr>
        <w:t>Kinder, Lehrer</w:t>
      </w:r>
      <w:r w:rsidR="00410971">
        <w:rPr>
          <w:b/>
          <w:sz w:val="24"/>
          <w:szCs w:val="24"/>
        </w:rPr>
        <w:t>*innen</w:t>
      </w:r>
      <w:r w:rsidR="00B6256C" w:rsidRPr="00410971">
        <w:rPr>
          <w:b/>
          <w:sz w:val="24"/>
          <w:szCs w:val="24"/>
        </w:rPr>
        <w:t xml:space="preserve"> und Erzieher</w:t>
      </w:r>
      <w:r w:rsidR="00410971">
        <w:rPr>
          <w:b/>
          <w:sz w:val="24"/>
          <w:szCs w:val="24"/>
        </w:rPr>
        <w:t>*innen</w:t>
      </w:r>
      <w:r w:rsidR="00B6256C" w:rsidRPr="00410971">
        <w:rPr>
          <w:b/>
          <w:sz w:val="24"/>
          <w:szCs w:val="24"/>
        </w:rPr>
        <w:t xml:space="preserve"> </w:t>
      </w:r>
    </w:p>
    <w:p w:rsidR="00483301" w:rsidRDefault="00B6256C" w:rsidP="00483301">
      <w:pPr>
        <w:ind w:right="907"/>
        <w:jc w:val="both"/>
        <w:rPr>
          <w:sz w:val="24"/>
          <w:szCs w:val="24"/>
        </w:rPr>
      </w:pPr>
      <w:r w:rsidRPr="00410971">
        <w:rPr>
          <w:b/>
          <w:sz w:val="24"/>
          <w:szCs w:val="24"/>
        </w:rPr>
        <w:t xml:space="preserve">um 17 Uhr in der Schule. </w:t>
      </w:r>
      <w:r w:rsidRPr="00410971">
        <w:rPr>
          <w:sz w:val="24"/>
          <w:szCs w:val="24"/>
        </w:rPr>
        <w:t xml:space="preserve">Dies ist eine schulische Veranstaltung. </w:t>
      </w:r>
    </w:p>
    <w:p w:rsidR="00B6256C" w:rsidRPr="00410971" w:rsidRDefault="00410971" w:rsidP="00483301">
      <w:pPr>
        <w:ind w:right="9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ist wichtig und </w:t>
      </w:r>
      <w:r w:rsidR="00D95191">
        <w:rPr>
          <w:sz w:val="24"/>
          <w:szCs w:val="24"/>
        </w:rPr>
        <w:t xml:space="preserve">sehr </w:t>
      </w:r>
      <w:r w:rsidR="00483301">
        <w:rPr>
          <w:sz w:val="24"/>
          <w:szCs w:val="24"/>
        </w:rPr>
        <w:t>schön, wenn</w:t>
      </w:r>
      <w:r>
        <w:rPr>
          <w:sz w:val="24"/>
          <w:szCs w:val="24"/>
        </w:rPr>
        <w:t xml:space="preserve"> </w:t>
      </w:r>
      <w:r w:rsidR="00B6256C" w:rsidRPr="00410971">
        <w:rPr>
          <w:sz w:val="24"/>
          <w:szCs w:val="24"/>
        </w:rPr>
        <w:t>alle Kinder teilnehmen!</w:t>
      </w:r>
    </w:p>
    <w:p w:rsidR="00B6256C" w:rsidRPr="00410971" w:rsidRDefault="00B6256C" w:rsidP="00483301">
      <w:pPr>
        <w:ind w:right="907"/>
        <w:jc w:val="both"/>
        <w:rPr>
          <w:b/>
          <w:sz w:val="24"/>
          <w:szCs w:val="24"/>
        </w:rPr>
      </w:pPr>
    </w:p>
    <w:p w:rsidR="00B6256C" w:rsidRDefault="00B6256C" w:rsidP="00483301">
      <w:pPr>
        <w:ind w:right="907"/>
        <w:jc w:val="both"/>
        <w:rPr>
          <w:sz w:val="24"/>
          <w:szCs w:val="24"/>
        </w:rPr>
      </w:pPr>
      <w:r w:rsidRPr="00410971">
        <w:rPr>
          <w:sz w:val="24"/>
          <w:szCs w:val="24"/>
        </w:rPr>
        <w:t>Nach einer klasseninterne</w:t>
      </w:r>
      <w:r w:rsidR="00483301">
        <w:rPr>
          <w:sz w:val="24"/>
          <w:szCs w:val="24"/>
        </w:rPr>
        <w:t>n Einstimmung werden wir zusammen</w:t>
      </w:r>
      <w:r w:rsidRPr="00410971">
        <w:rPr>
          <w:sz w:val="24"/>
          <w:szCs w:val="24"/>
        </w:rPr>
        <w:t xml:space="preserve"> </w:t>
      </w:r>
      <w:r w:rsidR="00D95191">
        <w:rPr>
          <w:sz w:val="24"/>
          <w:szCs w:val="24"/>
        </w:rPr>
        <w:t>mit unseren Laternen und</w:t>
      </w:r>
      <w:r w:rsidRPr="00410971">
        <w:rPr>
          <w:sz w:val="24"/>
          <w:szCs w:val="24"/>
        </w:rPr>
        <w:t xml:space="preserve"> einer kleinen Musikkapelle </w:t>
      </w:r>
      <w:r w:rsidR="00D95191">
        <w:rPr>
          <w:sz w:val="24"/>
          <w:szCs w:val="24"/>
        </w:rPr>
        <w:t>in den Stadtpark</w:t>
      </w:r>
      <w:r w:rsidR="000F4994">
        <w:rPr>
          <w:sz w:val="24"/>
          <w:szCs w:val="24"/>
        </w:rPr>
        <w:t xml:space="preserve"> Passstraße</w:t>
      </w:r>
      <w:r w:rsidR="00D95191">
        <w:rPr>
          <w:sz w:val="24"/>
          <w:szCs w:val="24"/>
        </w:rPr>
        <w:t xml:space="preserve"> </w:t>
      </w:r>
      <w:r w:rsidRPr="00410971">
        <w:rPr>
          <w:sz w:val="24"/>
          <w:szCs w:val="24"/>
        </w:rPr>
        <w:t>zur Tummelwiese ziehen. Wir wollen gemeinsam singen und das Fest des heiligen Martin feiern.</w:t>
      </w:r>
    </w:p>
    <w:p w:rsidR="00410971" w:rsidRPr="00410971" w:rsidRDefault="00410971" w:rsidP="00483301">
      <w:pPr>
        <w:ind w:right="907"/>
        <w:jc w:val="both"/>
        <w:rPr>
          <w:b/>
          <w:sz w:val="24"/>
          <w:szCs w:val="24"/>
        </w:rPr>
      </w:pPr>
    </w:p>
    <w:p w:rsidR="00B6256C" w:rsidRDefault="00B6256C" w:rsidP="00483301">
      <w:pPr>
        <w:ind w:right="907"/>
        <w:jc w:val="both"/>
        <w:rPr>
          <w:b/>
          <w:sz w:val="24"/>
          <w:szCs w:val="24"/>
        </w:rPr>
      </w:pPr>
      <w:r w:rsidRPr="00410971">
        <w:rPr>
          <w:b/>
          <w:sz w:val="24"/>
          <w:szCs w:val="24"/>
        </w:rPr>
        <w:t>Bitte haben Sie Verständnis, dass Eltern und Geschwister den Zug nicht begleiten können.</w:t>
      </w:r>
    </w:p>
    <w:p w:rsidR="004E4618" w:rsidRDefault="004E4618" w:rsidP="00483301">
      <w:pPr>
        <w:ind w:right="9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Wir freuen uns aber sehr über Zuschauer am Wegrand und auf der Tummelwiese.</w:t>
      </w:r>
    </w:p>
    <w:p w:rsidR="004E4618" w:rsidRPr="00410971" w:rsidRDefault="004E4618" w:rsidP="00483301">
      <w:pPr>
        <w:ind w:right="907"/>
        <w:jc w:val="both"/>
        <w:rPr>
          <w:b/>
          <w:sz w:val="24"/>
          <w:szCs w:val="24"/>
        </w:rPr>
      </w:pPr>
    </w:p>
    <w:p w:rsidR="00B6256C" w:rsidRPr="00410971" w:rsidRDefault="00B6256C" w:rsidP="00483301">
      <w:pPr>
        <w:tabs>
          <w:tab w:val="left" w:pos="6975"/>
        </w:tabs>
        <w:ind w:right="907"/>
        <w:jc w:val="both"/>
        <w:rPr>
          <w:sz w:val="24"/>
          <w:szCs w:val="24"/>
        </w:rPr>
      </w:pPr>
      <w:r w:rsidRPr="00410971">
        <w:rPr>
          <w:sz w:val="24"/>
          <w:szCs w:val="24"/>
        </w:rPr>
        <w:t>Zum Abschluss wartet auf die Kinder eine kleine Überraschung.</w:t>
      </w:r>
    </w:p>
    <w:p w:rsidR="00B6256C" w:rsidRPr="00410971" w:rsidRDefault="00B6256C" w:rsidP="00483301">
      <w:pPr>
        <w:tabs>
          <w:tab w:val="left" w:pos="6975"/>
        </w:tabs>
        <w:ind w:right="907"/>
        <w:jc w:val="both"/>
        <w:rPr>
          <w:sz w:val="24"/>
          <w:szCs w:val="24"/>
        </w:rPr>
      </w:pPr>
    </w:p>
    <w:p w:rsidR="00483301" w:rsidRDefault="00B6256C" w:rsidP="00483301">
      <w:pPr>
        <w:tabs>
          <w:tab w:val="left" w:pos="6975"/>
        </w:tabs>
        <w:ind w:right="907"/>
        <w:jc w:val="both"/>
        <w:rPr>
          <w:sz w:val="24"/>
          <w:szCs w:val="24"/>
        </w:rPr>
      </w:pPr>
      <w:r w:rsidRPr="00410971">
        <w:rPr>
          <w:sz w:val="24"/>
          <w:szCs w:val="24"/>
        </w:rPr>
        <w:t xml:space="preserve">Bitte holen Sie Ihr Kind um </w:t>
      </w:r>
      <w:r w:rsidRPr="00410971">
        <w:rPr>
          <w:b/>
          <w:sz w:val="24"/>
          <w:szCs w:val="24"/>
        </w:rPr>
        <w:t xml:space="preserve">18 Uhr </w:t>
      </w:r>
      <w:r w:rsidR="00D95191" w:rsidRPr="00410971">
        <w:rPr>
          <w:b/>
          <w:sz w:val="24"/>
          <w:szCs w:val="24"/>
        </w:rPr>
        <w:t>im Stadtpark</w:t>
      </w:r>
      <w:r w:rsidR="00D95191" w:rsidRPr="00410971">
        <w:rPr>
          <w:sz w:val="24"/>
          <w:szCs w:val="24"/>
        </w:rPr>
        <w:t xml:space="preserve"> </w:t>
      </w:r>
      <w:r w:rsidR="00D95191">
        <w:rPr>
          <w:sz w:val="24"/>
          <w:szCs w:val="24"/>
        </w:rPr>
        <w:t xml:space="preserve">Passstraße </w:t>
      </w:r>
      <w:r w:rsidRPr="00410971">
        <w:rPr>
          <w:b/>
          <w:sz w:val="24"/>
          <w:szCs w:val="24"/>
        </w:rPr>
        <w:t xml:space="preserve">an der Tummelwiese </w:t>
      </w:r>
      <w:r w:rsidRPr="00410971">
        <w:rPr>
          <w:sz w:val="24"/>
          <w:szCs w:val="24"/>
        </w:rPr>
        <w:t xml:space="preserve">ab. </w:t>
      </w:r>
    </w:p>
    <w:p w:rsidR="00B6256C" w:rsidRPr="00410971" w:rsidRDefault="00B6256C" w:rsidP="00483301">
      <w:pPr>
        <w:tabs>
          <w:tab w:val="left" w:pos="6975"/>
        </w:tabs>
        <w:ind w:right="907"/>
        <w:jc w:val="both"/>
        <w:rPr>
          <w:sz w:val="24"/>
          <w:szCs w:val="24"/>
        </w:rPr>
      </w:pPr>
      <w:r w:rsidRPr="00410971">
        <w:rPr>
          <w:sz w:val="24"/>
          <w:szCs w:val="24"/>
        </w:rPr>
        <w:t>Dort endet der Zug.</w:t>
      </w:r>
    </w:p>
    <w:p w:rsidR="00B6256C" w:rsidRPr="00410971" w:rsidRDefault="00B6256C" w:rsidP="00483301">
      <w:pPr>
        <w:tabs>
          <w:tab w:val="left" w:pos="6975"/>
        </w:tabs>
        <w:ind w:right="907"/>
        <w:jc w:val="both"/>
        <w:rPr>
          <w:sz w:val="24"/>
          <w:szCs w:val="24"/>
        </w:rPr>
      </w:pPr>
    </w:p>
    <w:p w:rsidR="00410971" w:rsidRPr="00410971" w:rsidRDefault="00D95191" w:rsidP="00483301">
      <w:pPr>
        <w:tabs>
          <w:tab w:val="left" w:pos="6975"/>
        </w:tabs>
        <w:ind w:right="907"/>
        <w:jc w:val="both"/>
        <w:rPr>
          <w:sz w:val="24"/>
          <w:szCs w:val="24"/>
        </w:rPr>
      </w:pPr>
      <w:r>
        <w:rPr>
          <w:b/>
          <w:sz w:val="24"/>
          <w:szCs w:val="24"/>
        </w:rPr>
        <w:t>WICHTIG!</w:t>
      </w:r>
      <w:r w:rsidR="00B6256C" w:rsidRPr="00410971">
        <w:rPr>
          <w:sz w:val="24"/>
          <w:szCs w:val="24"/>
        </w:rPr>
        <w:t xml:space="preserve"> </w:t>
      </w:r>
    </w:p>
    <w:p w:rsidR="00483301" w:rsidRDefault="00D95191" w:rsidP="00483301">
      <w:pPr>
        <w:pStyle w:val="Listenabsatz"/>
        <w:numPr>
          <w:ilvl w:val="0"/>
          <w:numId w:val="8"/>
        </w:numPr>
        <w:tabs>
          <w:tab w:val="left" w:pos="6975"/>
        </w:tabs>
        <w:spacing w:line="360" w:lineRule="auto"/>
        <w:ind w:left="714" w:right="907" w:hanging="357"/>
        <w:jc w:val="both"/>
        <w:rPr>
          <w:sz w:val="24"/>
          <w:szCs w:val="24"/>
        </w:rPr>
      </w:pPr>
      <w:r>
        <w:rPr>
          <w:sz w:val="24"/>
          <w:szCs w:val="24"/>
        </w:rPr>
        <w:t>Seit Wochen</w:t>
      </w:r>
      <w:r w:rsidR="00B6256C" w:rsidRPr="00410971">
        <w:rPr>
          <w:sz w:val="24"/>
          <w:szCs w:val="24"/>
        </w:rPr>
        <w:t xml:space="preserve"> basteln </w:t>
      </w:r>
      <w:r>
        <w:rPr>
          <w:sz w:val="24"/>
          <w:szCs w:val="24"/>
        </w:rPr>
        <w:t xml:space="preserve">wir mit Ihren Kindern in den Klassen Martinslaternen. Für die Laterne </w:t>
      </w:r>
      <w:r w:rsidR="007978A0">
        <w:rPr>
          <w:sz w:val="24"/>
          <w:szCs w:val="24"/>
        </w:rPr>
        <w:t>I</w:t>
      </w:r>
      <w:r w:rsidR="00B6256C" w:rsidRPr="00410971">
        <w:rPr>
          <w:sz w:val="24"/>
          <w:szCs w:val="24"/>
        </w:rPr>
        <w:t>hr</w:t>
      </w:r>
      <w:r>
        <w:rPr>
          <w:sz w:val="24"/>
          <w:szCs w:val="24"/>
        </w:rPr>
        <w:t>es</w:t>
      </w:r>
      <w:r w:rsidR="00B6256C" w:rsidRPr="00410971">
        <w:rPr>
          <w:sz w:val="24"/>
          <w:szCs w:val="24"/>
        </w:rPr>
        <w:t xml:space="preserve"> Kind</w:t>
      </w:r>
      <w:r>
        <w:rPr>
          <w:sz w:val="24"/>
          <w:szCs w:val="24"/>
        </w:rPr>
        <w:t>es besorgen Sie bitte noch</w:t>
      </w:r>
      <w:r w:rsidR="00B6256C" w:rsidRPr="00410971">
        <w:rPr>
          <w:sz w:val="24"/>
          <w:szCs w:val="24"/>
        </w:rPr>
        <w:t xml:space="preserve"> einen elektronischen </w:t>
      </w:r>
      <w:r w:rsidR="00B6256C" w:rsidRPr="00410971">
        <w:rPr>
          <w:b/>
          <w:sz w:val="24"/>
          <w:szCs w:val="24"/>
        </w:rPr>
        <w:t>Laternenstab</w:t>
      </w:r>
      <w:r w:rsidR="00483301">
        <w:rPr>
          <w:b/>
          <w:sz w:val="24"/>
          <w:szCs w:val="24"/>
        </w:rPr>
        <w:t>.</w:t>
      </w:r>
      <w:r w:rsidR="00483301">
        <w:rPr>
          <w:sz w:val="24"/>
          <w:szCs w:val="24"/>
        </w:rPr>
        <w:t xml:space="preserve"> </w:t>
      </w:r>
    </w:p>
    <w:p w:rsidR="00B6256C" w:rsidRPr="00410971" w:rsidRDefault="00483301" w:rsidP="00483301">
      <w:pPr>
        <w:pStyle w:val="Listenabsatz"/>
        <w:tabs>
          <w:tab w:val="left" w:pos="6975"/>
        </w:tabs>
        <w:spacing w:line="360" w:lineRule="auto"/>
        <w:ind w:left="714" w:right="907"/>
        <w:jc w:val="both"/>
        <w:rPr>
          <w:sz w:val="24"/>
          <w:szCs w:val="24"/>
        </w:rPr>
      </w:pPr>
      <w:r>
        <w:rPr>
          <w:sz w:val="24"/>
          <w:szCs w:val="24"/>
        </w:rPr>
        <w:t>Bitte geben Sie diesen Stab am Mittwochmorgen Ihrem Kind mit zur Schule.</w:t>
      </w:r>
    </w:p>
    <w:p w:rsidR="00410971" w:rsidRPr="00410971" w:rsidRDefault="00D95191" w:rsidP="00483301">
      <w:pPr>
        <w:pStyle w:val="Listenabsatz"/>
        <w:numPr>
          <w:ilvl w:val="0"/>
          <w:numId w:val="8"/>
        </w:numPr>
        <w:tabs>
          <w:tab w:val="left" w:pos="6975"/>
        </w:tabs>
        <w:spacing w:line="360" w:lineRule="auto"/>
        <w:ind w:left="714" w:right="90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Veranstaltungsende und </w:t>
      </w:r>
      <w:r w:rsidR="00410971" w:rsidRPr="000F4994">
        <w:rPr>
          <w:b/>
          <w:sz w:val="24"/>
          <w:szCs w:val="24"/>
        </w:rPr>
        <w:t>Abholen um 18 Uhr</w:t>
      </w:r>
      <w:r w:rsidR="00410971" w:rsidRPr="00410971">
        <w:rPr>
          <w:sz w:val="24"/>
          <w:szCs w:val="24"/>
        </w:rPr>
        <w:t xml:space="preserve"> </w:t>
      </w:r>
      <w:r>
        <w:rPr>
          <w:sz w:val="24"/>
          <w:szCs w:val="24"/>
        </w:rPr>
        <w:t>Stadtpark/</w:t>
      </w:r>
      <w:r w:rsidR="00410971" w:rsidRPr="00410971">
        <w:rPr>
          <w:sz w:val="24"/>
          <w:szCs w:val="24"/>
        </w:rPr>
        <w:t>Tummelwiese</w:t>
      </w:r>
      <w:r w:rsidR="00410971">
        <w:rPr>
          <w:sz w:val="24"/>
          <w:szCs w:val="24"/>
        </w:rPr>
        <w:t>.</w:t>
      </w:r>
    </w:p>
    <w:p w:rsidR="00410971" w:rsidRPr="00410971" w:rsidRDefault="00D95191" w:rsidP="00483301">
      <w:pPr>
        <w:pStyle w:val="Listenabsatz"/>
        <w:numPr>
          <w:ilvl w:val="0"/>
          <w:numId w:val="8"/>
        </w:numPr>
        <w:tabs>
          <w:tab w:val="left" w:pos="6975"/>
        </w:tabs>
        <w:spacing w:line="360" w:lineRule="auto"/>
        <w:ind w:left="714" w:right="90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Bitte </w:t>
      </w:r>
      <w:r w:rsidR="007978A0">
        <w:rPr>
          <w:b/>
          <w:sz w:val="24"/>
          <w:szCs w:val="24"/>
        </w:rPr>
        <w:t>melden Sie I</w:t>
      </w:r>
      <w:r w:rsidRPr="000F4994">
        <w:rPr>
          <w:b/>
          <w:sz w:val="24"/>
          <w:szCs w:val="24"/>
        </w:rPr>
        <w:t>hr Kind</w:t>
      </w:r>
      <w:r>
        <w:rPr>
          <w:sz w:val="24"/>
          <w:szCs w:val="24"/>
        </w:rPr>
        <w:t xml:space="preserve"> </w:t>
      </w:r>
      <w:r w:rsidR="00410971" w:rsidRPr="00410971">
        <w:rPr>
          <w:sz w:val="24"/>
          <w:szCs w:val="24"/>
        </w:rPr>
        <w:t>bei der /dem Klassenlehrer*in</w:t>
      </w:r>
      <w:r>
        <w:rPr>
          <w:sz w:val="24"/>
          <w:szCs w:val="24"/>
        </w:rPr>
        <w:t xml:space="preserve"> </w:t>
      </w:r>
      <w:r w:rsidRPr="000F4994">
        <w:rPr>
          <w:b/>
          <w:sz w:val="24"/>
          <w:szCs w:val="24"/>
        </w:rPr>
        <w:t>ab,</w:t>
      </w:r>
      <w:r>
        <w:rPr>
          <w:sz w:val="24"/>
          <w:szCs w:val="24"/>
        </w:rPr>
        <w:t xml:space="preserve"> wenn Sie nach Hause gehen.</w:t>
      </w:r>
    </w:p>
    <w:p w:rsidR="00B675C1" w:rsidRPr="00B675C1" w:rsidRDefault="00B675C1" w:rsidP="009442D9">
      <w:pPr>
        <w:ind w:right="623"/>
        <w:rPr>
          <w:rFonts w:cs="Lucida Sans Unicode"/>
          <w:sz w:val="24"/>
          <w:szCs w:val="24"/>
          <w:lang w:eastAsia="en-US"/>
        </w:rPr>
      </w:pPr>
    </w:p>
    <w:p w:rsidR="00793F57" w:rsidRDefault="004E4618" w:rsidP="00577D1A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cs="Arial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3.5pt;margin-top:20.35pt;width:170.25pt;height:36.75pt;z-index:-251658752;mso-position-horizontal-relative:text;mso-position-vertical-relative:text;mso-width-relative:page;mso-height-relative:page">
            <v:imagedata r:id="rId8" o:title="Unterschrift Milde-Reimertz_2" croptop="5508f" cropbottom="56612f" cropleft="9461f" cropright="33704f"/>
          </v:shape>
        </w:pict>
      </w:r>
      <w:r w:rsidR="00B675C1">
        <w:rPr>
          <w:rFonts w:ascii="Arial" w:hAnsi="Arial" w:cs="Arial"/>
          <w:sz w:val="22"/>
          <w:szCs w:val="22"/>
        </w:rPr>
        <w:t>Mit freundlichem Gruß</w:t>
      </w:r>
    </w:p>
    <w:p w:rsidR="00793F57" w:rsidRPr="00791193" w:rsidRDefault="004A4D6C" w:rsidP="00791193">
      <w:pPr>
        <w:widowControl/>
        <w:autoSpaceDE/>
        <w:autoSpaceDN/>
        <w:adjustRightInd/>
        <w:ind w:right="624"/>
        <w:rPr>
          <w:rStyle w:val="Fett"/>
          <w:rFonts w:cs="Arial"/>
          <w:b w:val="0"/>
          <w:bCs w:val="0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793F57">
        <w:rPr>
          <w:rFonts w:cs="Arial"/>
          <w:sz w:val="22"/>
          <w:szCs w:val="22"/>
        </w:rPr>
        <w:br/>
      </w:r>
      <w:r w:rsidR="00793F57" w:rsidRPr="00B042CF">
        <w:rPr>
          <w:rFonts w:cs="Arial"/>
          <w:sz w:val="22"/>
          <w:szCs w:val="22"/>
        </w:rPr>
        <w:t>U. Milde-Reimertz</w:t>
      </w:r>
      <w:r w:rsidR="00793F57">
        <w:rPr>
          <w:rFonts w:cs="Arial"/>
          <w:sz w:val="22"/>
          <w:szCs w:val="22"/>
        </w:rPr>
        <w:t>, Rektorin</w:t>
      </w:r>
    </w:p>
    <w:sectPr w:rsidR="00793F57" w:rsidRPr="00791193" w:rsidSect="00183421">
      <w:headerReference w:type="default" r:id="rId9"/>
      <w:headerReference w:type="first" r:id="rId10"/>
      <w:footerReference w:type="first" r:id="rId11"/>
      <w:footnotePr>
        <w:numRestart w:val="eachSect"/>
      </w:footnotePr>
      <w:endnotePr>
        <w:numFmt w:val="decimal"/>
      </w:endnotePr>
      <w:type w:val="continuous"/>
      <w:pgSz w:w="11907" w:h="16840" w:code="9"/>
      <w:pgMar w:top="868" w:right="510" w:bottom="964" w:left="1418" w:header="454" w:footer="412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08A" w:rsidRDefault="0067408A">
      <w:r>
        <w:separator/>
      </w:r>
    </w:p>
  </w:endnote>
  <w:endnote w:type="continuationSeparator" w:id="0">
    <w:p w:rsidR="0067408A" w:rsidRDefault="0067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Stand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678" w:rsidRDefault="004E4618" w:rsidP="00D2787E">
    <w:pPr>
      <w:pStyle w:val="Fuzeile"/>
      <w:tabs>
        <w:tab w:val="clear" w:pos="4536"/>
        <w:tab w:val="clear" w:pos="9072"/>
        <w:tab w:val="left" w:pos="1275"/>
        <w:tab w:val="right" w:pos="9960"/>
      </w:tabs>
      <w:rPr>
        <w:sz w:val="16"/>
      </w:rPr>
    </w:pPr>
    <w:r>
      <w:rPr>
        <w:noProof/>
        <w:sz w:val="16"/>
      </w:rPr>
      <w:pict w14:anchorId="5990DD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9701" type="#_x0000_t75" style="position:absolute;margin-left:394.05pt;margin-top:592.7pt;width:90.75pt;height:90.75pt;z-index:251658240;mso-position-horizontal-relative:margin;mso-position-vertical-relative:margin">
          <v:imagedata r:id="rId1" o:title=""/>
          <w10:wrap type="square" anchorx="margin" anchory="margin"/>
        </v:shape>
      </w:pict>
    </w:r>
    <w:r w:rsidR="00062678">
      <w:rPr>
        <w:sz w:val="16"/>
      </w:rPr>
      <w:tab/>
    </w:r>
    <w:r w:rsidR="00062678">
      <w:rPr>
        <w:sz w:val="16"/>
      </w:rPr>
      <w:tab/>
    </w:r>
    <w:r w:rsidR="00062678">
      <w:rPr>
        <w:sz w:val="16"/>
      </w:rPr>
      <w:tab/>
    </w:r>
    <w:r>
      <w:rPr>
        <w:sz w:val="16"/>
      </w:rPr>
      <w:pict>
        <v:shape id="_x0000_i1027" type="#_x0000_t75" style="width:498pt;height:498pt">
          <v:imagedata r:id="rId2" o:title="logos-zusatz-schule-weiss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08A" w:rsidRDefault="0067408A">
      <w:r>
        <w:separator/>
      </w:r>
    </w:p>
  </w:footnote>
  <w:footnote w:type="continuationSeparator" w:id="0">
    <w:p w:rsidR="0067408A" w:rsidRDefault="00674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31"/>
      <w:gridCol w:w="3332"/>
      <w:gridCol w:w="3332"/>
    </w:tblGrid>
    <w:tr w:rsidR="00062678">
      <w:trPr>
        <w:trHeight w:val="454"/>
      </w:trPr>
      <w:tc>
        <w:tcPr>
          <w:tcW w:w="3331" w:type="dxa"/>
          <w:vAlign w:val="bottom"/>
        </w:tcPr>
        <w:p w:rsidR="00062678" w:rsidRDefault="00062678">
          <w:pPr>
            <w:pStyle w:val="Kopfzeile"/>
            <w:tabs>
              <w:tab w:val="clear" w:pos="4536"/>
              <w:tab w:val="clear" w:pos="9072"/>
            </w:tabs>
            <w:ind w:right="-70"/>
            <w:rPr>
              <w:b/>
              <w:sz w:val="24"/>
            </w:rPr>
          </w:pPr>
          <w:r>
            <w:rPr>
              <w:b/>
              <w:sz w:val="24"/>
            </w:rPr>
            <w:t>KGS Passstraße</w:t>
          </w:r>
        </w:p>
      </w:tc>
      <w:tc>
        <w:tcPr>
          <w:tcW w:w="3332" w:type="dxa"/>
          <w:vAlign w:val="bottom"/>
        </w:tcPr>
        <w:p w:rsidR="00062678" w:rsidRDefault="00062678">
          <w:pPr>
            <w:pStyle w:val="Kopfzeile"/>
            <w:tabs>
              <w:tab w:val="clear" w:pos="4536"/>
              <w:tab w:val="clear" w:pos="9072"/>
            </w:tabs>
            <w:ind w:right="-70"/>
            <w:jc w:val="center"/>
            <w:rPr>
              <w:b/>
            </w:rPr>
          </w:pPr>
          <w:r>
            <w:rPr>
              <w:rStyle w:val="Seitenzahl"/>
            </w:rP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791193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  <w:tc>
        <w:tcPr>
          <w:tcW w:w="3332" w:type="dxa"/>
          <w:vAlign w:val="bottom"/>
        </w:tcPr>
        <w:p w:rsidR="00062678" w:rsidRDefault="00062678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24"/>
            </w:rPr>
          </w:pPr>
          <w:proofErr w:type="spellStart"/>
          <w:r>
            <w:rPr>
              <w:b/>
              <w:sz w:val="24"/>
            </w:rPr>
            <w:t>stadt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aachen</w:t>
          </w:r>
          <w:proofErr w:type="spellEnd"/>
        </w:p>
      </w:tc>
    </w:tr>
    <w:tr w:rsidR="00062678">
      <w:trPr>
        <w:cantSplit/>
        <w:trHeight w:hRule="exact" w:val="1729"/>
      </w:trPr>
      <w:tc>
        <w:tcPr>
          <w:tcW w:w="9995" w:type="dxa"/>
          <w:gridSpan w:val="3"/>
          <w:vAlign w:val="bottom"/>
        </w:tcPr>
        <w:p w:rsidR="00062678" w:rsidRDefault="00062678">
          <w:pPr>
            <w:pStyle w:val="Kopfzeile"/>
            <w:tabs>
              <w:tab w:val="clear" w:pos="4536"/>
              <w:tab w:val="clear" w:pos="9072"/>
            </w:tabs>
            <w:jc w:val="right"/>
            <w:rPr>
              <w:b/>
              <w:sz w:val="24"/>
            </w:rPr>
          </w:pPr>
        </w:p>
      </w:tc>
    </w:tr>
  </w:tbl>
  <w:p w:rsidR="00062678" w:rsidRDefault="0006267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4" w:type="dxa"/>
      <w:tblLayout w:type="fixed"/>
      <w:tblCellMar>
        <w:left w:w="34" w:type="dxa"/>
        <w:right w:w="34" w:type="dxa"/>
      </w:tblCellMar>
      <w:tblLook w:val="0000" w:firstRow="0" w:lastRow="0" w:firstColumn="0" w:lastColumn="0" w:noHBand="0" w:noVBand="0"/>
    </w:tblPr>
    <w:tblGrid>
      <w:gridCol w:w="3849"/>
      <w:gridCol w:w="2871"/>
      <w:gridCol w:w="349"/>
      <w:gridCol w:w="2830"/>
    </w:tblGrid>
    <w:tr w:rsidR="00062678">
      <w:trPr>
        <w:trHeight w:val="1796"/>
      </w:trPr>
      <w:tc>
        <w:tcPr>
          <w:tcW w:w="3849" w:type="dxa"/>
          <w:vAlign w:val="bottom"/>
        </w:tcPr>
        <w:p w:rsidR="00062678" w:rsidRDefault="00062678" w:rsidP="00313B6A">
          <w:pPr>
            <w:pStyle w:val="Kopfzeile"/>
            <w:tabs>
              <w:tab w:val="left" w:pos="708"/>
            </w:tabs>
            <w:ind w:left="-34" w:right="-70"/>
            <w:rPr>
              <w:b/>
              <w:sz w:val="24"/>
            </w:rPr>
          </w:pPr>
          <w:r>
            <w:rPr>
              <w:b/>
              <w:sz w:val="24"/>
            </w:rPr>
            <w:br/>
            <w:t>KGS Passstraße</w:t>
          </w:r>
        </w:p>
        <w:p w:rsidR="00062678" w:rsidRDefault="00062678" w:rsidP="00313B6A">
          <w:pPr>
            <w:pStyle w:val="Kopfzeile"/>
            <w:tabs>
              <w:tab w:val="left" w:pos="708"/>
            </w:tabs>
            <w:ind w:left="-34" w:right="-70"/>
            <w:rPr>
              <w:b/>
              <w:sz w:val="24"/>
            </w:rPr>
          </w:pPr>
          <w:r>
            <w:rPr>
              <w:b/>
              <w:sz w:val="24"/>
            </w:rPr>
            <w:t>Kath. Grundschule der Stadt Aachen</w:t>
          </w:r>
        </w:p>
        <w:p w:rsidR="00062678" w:rsidRDefault="00062678">
          <w:pPr>
            <w:pStyle w:val="Kopfzeile"/>
            <w:tabs>
              <w:tab w:val="left" w:pos="708"/>
            </w:tabs>
            <w:ind w:left="-34" w:right="-70"/>
            <w:rPr>
              <w:b/>
              <w:sz w:val="24"/>
            </w:rPr>
          </w:pPr>
          <w:r>
            <w:rPr>
              <w:b/>
              <w:sz w:val="24"/>
            </w:rPr>
            <w:t xml:space="preserve">- Primarstufe - </w:t>
          </w:r>
        </w:p>
        <w:p w:rsidR="00062678" w:rsidRDefault="00062678">
          <w:pPr>
            <w:pStyle w:val="Kopfzeile"/>
            <w:tabs>
              <w:tab w:val="left" w:pos="708"/>
            </w:tabs>
            <w:ind w:left="-34" w:right="-70"/>
            <w:rPr>
              <w:b/>
              <w:sz w:val="24"/>
            </w:rPr>
          </w:pPr>
        </w:p>
        <w:p w:rsidR="00062678" w:rsidRDefault="00062678" w:rsidP="009F175E">
          <w:pPr>
            <w:pStyle w:val="Kopfzeile"/>
            <w:tabs>
              <w:tab w:val="left" w:pos="708"/>
            </w:tabs>
            <w:ind w:right="-70"/>
            <w:rPr>
              <w:b/>
              <w:sz w:val="24"/>
            </w:rPr>
          </w:pPr>
        </w:p>
        <w:p w:rsidR="00062678" w:rsidRDefault="00062678">
          <w:pPr>
            <w:pStyle w:val="Kopfzeile"/>
            <w:tabs>
              <w:tab w:val="left" w:pos="708"/>
            </w:tabs>
            <w:ind w:left="-34" w:right="-70"/>
            <w:rPr>
              <w:b/>
              <w:sz w:val="24"/>
            </w:rPr>
          </w:pPr>
        </w:p>
      </w:tc>
      <w:tc>
        <w:tcPr>
          <w:tcW w:w="2871" w:type="dxa"/>
          <w:vAlign w:val="bottom"/>
        </w:tcPr>
        <w:p w:rsidR="00062678" w:rsidRDefault="004E4618" w:rsidP="00B1140E">
          <w:pPr>
            <w:pStyle w:val="Kopfzeile"/>
            <w:tabs>
              <w:tab w:val="left" w:pos="708"/>
            </w:tabs>
            <w:ind w:left="-70" w:right="-10"/>
            <w:jc w:val="center"/>
            <w:rPr>
              <w:sz w:val="24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pt;height:66pt">
                <v:imagedata r:id="rId1" o:title="logo"/>
              </v:shape>
            </w:pict>
          </w:r>
        </w:p>
      </w:tc>
      <w:tc>
        <w:tcPr>
          <w:tcW w:w="349" w:type="dxa"/>
          <w:vAlign w:val="bottom"/>
        </w:tcPr>
        <w:p w:rsidR="00062678" w:rsidRDefault="00062678">
          <w:pPr>
            <w:pStyle w:val="Kopfzeile"/>
            <w:tabs>
              <w:tab w:val="left" w:pos="708"/>
            </w:tabs>
            <w:rPr>
              <w:sz w:val="24"/>
            </w:rPr>
          </w:pPr>
        </w:p>
      </w:tc>
      <w:tc>
        <w:tcPr>
          <w:tcW w:w="2830" w:type="dxa"/>
          <w:vAlign w:val="bottom"/>
        </w:tcPr>
        <w:p w:rsidR="00062678" w:rsidRPr="009F175E" w:rsidRDefault="004E4618">
          <w:pPr>
            <w:pStyle w:val="Kopfzeile"/>
            <w:tabs>
              <w:tab w:val="left" w:pos="708"/>
            </w:tabs>
            <w:rPr>
              <w:b/>
              <w:sz w:val="16"/>
              <w:szCs w:val="16"/>
            </w:rPr>
          </w:pPr>
          <w:r>
            <w:rPr>
              <w:color w:val="3366FF"/>
            </w:rPr>
            <w:pict>
              <v:shape id="_x0000_i1026" type="#_x0000_t75" style="width:120.6pt;height:84pt" fillcolor="window">
                <v:imagedata r:id="rId2" o:title=""/>
              </v:shape>
            </w:pict>
          </w:r>
        </w:p>
      </w:tc>
    </w:tr>
  </w:tbl>
  <w:p w:rsidR="00062678" w:rsidRDefault="0006267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4061"/>
    <w:multiLevelType w:val="hybridMultilevel"/>
    <w:tmpl w:val="943C422A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>
      <w:start w:val="1"/>
      <w:numFmt w:val="lowerRoman"/>
      <w:lvlText w:val="%3."/>
      <w:lvlJc w:val="right"/>
      <w:pPr>
        <w:ind w:left="2444" w:hanging="180"/>
      </w:pPr>
    </w:lvl>
    <w:lvl w:ilvl="3" w:tplc="0407000F">
      <w:start w:val="1"/>
      <w:numFmt w:val="decimal"/>
      <w:lvlText w:val="%4."/>
      <w:lvlJc w:val="left"/>
      <w:pPr>
        <w:ind w:left="3164" w:hanging="360"/>
      </w:pPr>
    </w:lvl>
    <w:lvl w:ilvl="4" w:tplc="04070019">
      <w:start w:val="1"/>
      <w:numFmt w:val="lowerLetter"/>
      <w:lvlText w:val="%5."/>
      <w:lvlJc w:val="left"/>
      <w:pPr>
        <w:ind w:left="3884" w:hanging="360"/>
      </w:pPr>
    </w:lvl>
    <w:lvl w:ilvl="5" w:tplc="0407001B">
      <w:start w:val="1"/>
      <w:numFmt w:val="lowerRoman"/>
      <w:lvlText w:val="%6."/>
      <w:lvlJc w:val="right"/>
      <w:pPr>
        <w:ind w:left="4604" w:hanging="180"/>
      </w:pPr>
    </w:lvl>
    <w:lvl w:ilvl="6" w:tplc="0407000F">
      <w:start w:val="1"/>
      <w:numFmt w:val="decimal"/>
      <w:lvlText w:val="%7."/>
      <w:lvlJc w:val="left"/>
      <w:pPr>
        <w:ind w:left="5324" w:hanging="360"/>
      </w:pPr>
    </w:lvl>
    <w:lvl w:ilvl="7" w:tplc="04070019">
      <w:start w:val="1"/>
      <w:numFmt w:val="lowerLetter"/>
      <w:lvlText w:val="%8."/>
      <w:lvlJc w:val="left"/>
      <w:pPr>
        <w:ind w:left="6044" w:hanging="360"/>
      </w:pPr>
    </w:lvl>
    <w:lvl w:ilvl="8" w:tplc="0407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9926AB"/>
    <w:multiLevelType w:val="hybridMultilevel"/>
    <w:tmpl w:val="8586C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7977"/>
    <w:multiLevelType w:val="hybridMultilevel"/>
    <w:tmpl w:val="BFB07C64"/>
    <w:lvl w:ilvl="0" w:tplc="535C5D9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8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ACA"/>
    <w:multiLevelType w:val="hybridMultilevel"/>
    <w:tmpl w:val="A3F449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E1727"/>
    <w:multiLevelType w:val="hybridMultilevel"/>
    <w:tmpl w:val="D67CDD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3466B"/>
    <w:multiLevelType w:val="hybridMultilevel"/>
    <w:tmpl w:val="18CA74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270B1"/>
    <w:multiLevelType w:val="hybridMultilevel"/>
    <w:tmpl w:val="CA966FB2"/>
    <w:lvl w:ilvl="0" w:tplc="900A4FF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F4638"/>
    <w:multiLevelType w:val="hybridMultilevel"/>
    <w:tmpl w:val="30408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de-DE" w:vendorID="64" w:dllVersion="131078" w:nlCheck="1" w:checkStyle="0"/>
  <w:activeWritingStyle w:appName="MSWord" w:lang="it-IT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9705"/>
    <o:shapelayout v:ext="edit">
      <o:idmap v:ext="edit" data="29"/>
    </o:shapelayout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8A"/>
    <w:rsid w:val="00050E90"/>
    <w:rsid w:val="00062678"/>
    <w:rsid w:val="0006347E"/>
    <w:rsid w:val="0007137F"/>
    <w:rsid w:val="000752F3"/>
    <w:rsid w:val="00087375"/>
    <w:rsid w:val="000A20CE"/>
    <w:rsid w:val="000A26DD"/>
    <w:rsid w:val="000B5F24"/>
    <w:rsid w:val="000C5C07"/>
    <w:rsid w:val="000D759F"/>
    <w:rsid w:val="000F1999"/>
    <w:rsid w:val="000F4994"/>
    <w:rsid w:val="001506E5"/>
    <w:rsid w:val="0017387D"/>
    <w:rsid w:val="00176A68"/>
    <w:rsid w:val="00183421"/>
    <w:rsid w:val="001918EB"/>
    <w:rsid w:val="001946CB"/>
    <w:rsid w:val="001C4767"/>
    <w:rsid w:val="001D5E9E"/>
    <w:rsid w:val="001F3E5A"/>
    <w:rsid w:val="001F4407"/>
    <w:rsid w:val="00203FD1"/>
    <w:rsid w:val="00224CC1"/>
    <w:rsid w:val="00260F99"/>
    <w:rsid w:val="0026243F"/>
    <w:rsid w:val="002634B4"/>
    <w:rsid w:val="00271916"/>
    <w:rsid w:val="00283D09"/>
    <w:rsid w:val="00297FFD"/>
    <w:rsid w:val="00313B6A"/>
    <w:rsid w:val="003365B5"/>
    <w:rsid w:val="00365F95"/>
    <w:rsid w:val="003858A6"/>
    <w:rsid w:val="00391ABC"/>
    <w:rsid w:val="003969F4"/>
    <w:rsid w:val="003D0B0F"/>
    <w:rsid w:val="003D1B4A"/>
    <w:rsid w:val="003D496D"/>
    <w:rsid w:val="00410971"/>
    <w:rsid w:val="004110C7"/>
    <w:rsid w:val="00440625"/>
    <w:rsid w:val="00441457"/>
    <w:rsid w:val="0046425D"/>
    <w:rsid w:val="00483301"/>
    <w:rsid w:val="004A4D4C"/>
    <w:rsid w:val="004A4D6C"/>
    <w:rsid w:val="004A7798"/>
    <w:rsid w:val="004C49E6"/>
    <w:rsid w:val="004E4618"/>
    <w:rsid w:val="0051257F"/>
    <w:rsid w:val="00532BB0"/>
    <w:rsid w:val="00554E45"/>
    <w:rsid w:val="0056793A"/>
    <w:rsid w:val="00575C31"/>
    <w:rsid w:val="00577D1A"/>
    <w:rsid w:val="005B0688"/>
    <w:rsid w:val="005D4090"/>
    <w:rsid w:val="006425C9"/>
    <w:rsid w:val="00654513"/>
    <w:rsid w:val="00670E79"/>
    <w:rsid w:val="0067321E"/>
    <w:rsid w:val="0067408A"/>
    <w:rsid w:val="006840BC"/>
    <w:rsid w:val="006A7F04"/>
    <w:rsid w:val="006C19FA"/>
    <w:rsid w:val="006D1DF6"/>
    <w:rsid w:val="006D35D4"/>
    <w:rsid w:val="006E6568"/>
    <w:rsid w:val="006F36E9"/>
    <w:rsid w:val="00702EBB"/>
    <w:rsid w:val="00721E3E"/>
    <w:rsid w:val="007357F9"/>
    <w:rsid w:val="007733DB"/>
    <w:rsid w:val="00791193"/>
    <w:rsid w:val="00793F57"/>
    <w:rsid w:val="00794B80"/>
    <w:rsid w:val="007978A0"/>
    <w:rsid w:val="007B0B51"/>
    <w:rsid w:val="007C66CC"/>
    <w:rsid w:val="007D0DC6"/>
    <w:rsid w:val="007D4735"/>
    <w:rsid w:val="007F2D89"/>
    <w:rsid w:val="00810A59"/>
    <w:rsid w:val="00810DF1"/>
    <w:rsid w:val="00825D94"/>
    <w:rsid w:val="00841981"/>
    <w:rsid w:val="0086443A"/>
    <w:rsid w:val="008663FA"/>
    <w:rsid w:val="0086786D"/>
    <w:rsid w:val="00867CD0"/>
    <w:rsid w:val="00870B8B"/>
    <w:rsid w:val="00890325"/>
    <w:rsid w:val="008F355C"/>
    <w:rsid w:val="008F5038"/>
    <w:rsid w:val="00942954"/>
    <w:rsid w:val="009442D9"/>
    <w:rsid w:val="009A3428"/>
    <w:rsid w:val="009B4D97"/>
    <w:rsid w:val="009D42AE"/>
    <w:rsid w:val="009F175E"/>
    <w:rsid w:val="00A24DC6"/>
    <w:rsid w:val="00A3489F"/>
    <w:rsid w:val="00A41FE4"/>
    <w:rsid w:val="00A43529"/>
    <w:rsid w:val="00A563E7"/>
    <w:rsid w:val="00A812A3"/>
    <w:rsid w:val="00AE3EE4"/>
    <w:rsid w:val="00B050FC"/>
    <w:rsid w:val="00B1140E"/>
    <w:rsid w:val="00B40598"/>
    <w:rsid w:val="00B60801"/>
    <w:rsid w:val="00B6148F"/>
    <w:rsid w:val="00B6256C"/>
    <w:rsid w:val="00B62783"/>
    <w:rsid w:val="00B675C1"/>
    <w:rsid w:val="00B70404"/>
    <w:rsid w:val="00B77418"/>
    <w:rsid w:val="00B8489F"/>
    <w:rsid w:val="00BA6B4E"/>
    <w:rsid w:val="00BB542C"/>
    <w:rsid w:val="00BD5667"/>
    <w:rsid w:val="00BF7EAC"/>
    <w:rsid w:val="00C057E4"/>
    <w:rsid w:val="00C30241"/>
    <w:rsid w:val="00C41587"/>
    <w:rsid w:val="00C41A2C"/>
    <w:rsid w:val="00CC018A"/>
    <w:rsid w:val="00CD10BB"/>
    <w:rsid w:val="00CD6701"/>
    <w:rsid w:val="00D2787E"/>
    <w:rsid w:val="00D55778"/>
    <w:rsid w:val="00D807A8"/>
    <w:rsid w:val="00D95191"/>
    <w:rsid w:val="00D97113"/>
    <w:rsid w:val="00DA4F87"/>
    <w:rsid w:val="00DA6327"/>
    <w:rsid w:val="00DD646A"/>
    <w:rsid w:val="00DE7F55"/>
    <w:rsid w:val="00E240FA"/>
    <w:rsid w:val="00E435C9"/>
    <w:rsid w:val="00E43EA2"/>
    <w:rsid w:val="00E472D3"/>
    <w:rsid w:val="00F036B4"/>
    <w:rsid w:val="00F50FD4"/>
    <w:rsid w:val="00F52E24"/>
    <w:rsid w:val="00F73E5F"/>
    <w:rsid w:val="00F813B3"/>
    <w:rsid w:val="00FA38F7"/>
    <w:rsid w:val="00FC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05"/>
    <o:shapelayout v:ext="edit">
      <o:idmap v:ext="edit" data="1"/>
    </o:shapelayout>
  </w:shapeDefaults>
  <w:decimalSymbol w:val=","/>
  <w:listSeparator w:val=";"/>
  <w15:docId w15:val="{CBE1BE4D-7103-4317-9852-2A23EE07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AbsNrRechts">
    <w:name w:val="1AbsNrRechts"/>
    <w:pPr>
      <w:widowControl w:val="0"/>
      <w:autoSpaceDE w:val="0"/>
      <w:autoSpaceDN w:val="0"/>
      <w:adjustRightInd w:val="0"/>
      <w:ind w:hanging="720"/>
      <w:jc w:val="both"/>
    </w:pPr>
    <w:rPr>
      <w:rFonts w:ascii="Times New Roman Standard" w:hAnsi="Times New Roman Standard"/>
      <w:szCs w:val="24"/>
    </w:rPr>
  </w:style>
  <w:style w:type="paragraph" w:customStyle="1" w:styleId="2AbsNrRechts">
    <w:name w:val="2AbsNrRechts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Times New Roman Standard" w:hAnsi="Times New Roman Standard"/>
      <w:szCs w:val="24"/>
    </w:rPr>
  </w:style>
  <w:style w:type="paragraph" w:customStyle="1" w:styleId="3AbsNrRechts">
    <w:name w:val="3AbsNrRechts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Times New Roman Standard" w:hAnsi="Times New Roman Standard"/>
      <w:szCs w:val="24"/>
    </w:rPr>
  </w:style>
  <w:style w:type="paragraph" w:customStyle="1" w:styleId="4AbsNrRechts">
    <w:name w:val="4AbsNrRechts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Times New Roman Standard" w:hAnsi="Times New Roman Standard"/>
      <w:szCs w:val="24"/>
    </w:rPr>
  </w:style>
  <w:style w:type="paragraph" w:customStyle="1" w:styleId="5AbsNrRechts">
    <w:name w:val="5AbsNrRechts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Times New Roman Standard" w:hAnsi="Times New Roman Standard"/>
      <w:szCs w:val="24"/>
    </w:rPr>
  </w:style>
  <w:style w:type="paragraph" w:customStyle="1" w:styleId="6AbsNrRechts">
    <w:name w:val="6AbsNrRecht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Times New Roman Standard" w:hAnsi="Times New Roman Standard"/>
      <w:szCs w:val="24"/>
    </w:rPr>
  </w:style>
  <w:style w:type="paragraph" w:customStyle="1" w:styleId="7AbsNrRechts">
    <w:name w:val="7AbsNrRecht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Times New Roman Standard" w:hAnsi="Times New Roman Standard"/>
      <w:szCs w:val="24"/>
    </w:rPr>
  </w:style>
  <w:style w:type="paragraph" w:customStyle="1" w:styleId="8AbsNrRechts">
    <w:name w:val="8AbsNrRecht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Times New Roman Standard" w:hAnsi="Times New Roman Standard"/>
      <w:szCs w:val="24"/>
    </w:rPr>
  </w:style>
  <w:style w:type="paragraph" w:customStyle="1" w:styleId="1FormatInh">
    <w:name w:val="1FormatInh"/>
    <w:pPr>
      <w:keepNext/>
      <w:widowControl w:val="0"/>
      <w:autoSpaceDE w:val="0"/>
      <w:autoSpaceDN w:val="0"/>
      <w:adjustRightInd w:val="0"/>
      <w:jc w:val="center"/>
    </w:pPr>
    <w:rPr>
      <w:rFonts w:ascii="Times New Roman Standard" w:hAnsi="Times New Roman Standard"/>
      <w:szCs w:val="24"/>
    </w:rPr>
  </w:style>
  <w:style w:type="paragraph" w:customStyle="1" w:styleId="2FormatInh">
    <w:name w:val="2FormatInh"/>
    <w:pPr>
      <w:widowControl w:val="0"/>
      <w:autoSpaceDE w:val="0"/>
      <w:autoSpaceDN w:val="0"/>
      <w:adjustRightInd w:val="0"/>
      <w:jc w:val="both"/>
    </w:pPr>
    <w:rPr>
      <w:rFonts w:ascii="Times New Roman Standard" w:hAnsi="Times New Roman Standard"/>
      <w:szCs w:val="24"/>
    </w:rPr>
  </w:style>
  <w:style w:type="paragraph" w:customStyle="1" w:styleId="3FormatInh">
    <w:name w:val="3FormatInh"/>
    <w:pPr>
      <w:widowControl w:val="0"/>
      <w:autoSpaceDE w:val="0"/>
      <w:autoSpaceDN w:val="0"/>
      <w:adjustRightInd w:val="0"/>
      <w:jc w:val="both"/>
    </w:pPr>
    <w:rPr>
      <w:rFonts w:ascii="Times New Roman Standard" w:hAnsi="Times New Roman Standard"/>
      <w:szCs w:val="24"/>
    </w:rPr>
  </w:style>
  <w:style w:type="paragraph" w:customStyle="1" w:styleId="4FormatInh">
    <w:name w:val="4FormatInh"/>
    <w:pPr>
      <w:widowControl w:val="0"/>
      <w:autoSpaceDE w:val="0"/>
      <w:autoSpaceDN w:val="0"/>
      <w:adjustRightInd w:val="0"/>
    </w:pPr>
    <w:rPr>
      <w:rFonts w:ascii="Times New Roman Standard" w:hAnsi="Times New Roman Standard"/>
      <w:szCs w:val="24"/>
    </w:rPr>
  </w:style>
  <w:style w:type="paragraph" w:customStyle="1" w:styleId="5FormatInh">
    <w:name w:val="5FormatInh"/>
    <w:pPr>
      <w:widowControl w:val="0"/>
      <w:autoSpaceDE w:val="0"/>
      <w:autoSpaceDN w:val="0"/>
      <w:adjustRightInd w:val="0"/>
      <w:ind w:left="720"/>
      <w:jc w:val="both"/>
    </w:pPr>
    <w:rPr>
      <w:rFonts w:ascii="Times New Roman Standard" w:hAnsi="Times New Roman Standard"/>
      <w:szCs w:val="24"/>
    </w:rPr>
  </w:style>
  <w:style w:type="paragraph" w:customStyle="1" w:styleId="6FormatInh">
    <w:name w:val="6FormatInh"/>
    <w:pPr>
      <w:widowControl w:val="0"/>
      <w:autoSpaceDE w:val="0"/>
      <w:autoSpaceDN w:val="0"/>
      <w:adjustRightInd w:val="0"/>
      <w:ind w:left="720" w:right="720"/>
      <w:jc w:val="both"/>
    </w:pPr>
    <w:rPr>
      <w:rFonts w:ascii="Times New Roman Standard" w:hAnsi="Times New Roman Standard"/>
      <w:szCs w:val="24"/>
    </w:rPr>
  </w:style>
  <w:style w:type="paragraph" w:customStyle="1" w:styleId="7FormatInh">
    <w:name w:val="7FormatInh"/>
    <w:pPr>
      <w:widowControl w:val="0"/>
      <w:autoSpaceDE w:val="0"/>
      <w:autoSpaceDN w:val="0"/>
      <w:adjustRightInd w:val="0"/>
      <w:ind w:left="1440"/>
      <w:jc w:val="both"/>
    </w:pPr>
    <w:rPr>
      <w:rFonts w:ascii="Times New Roman Standard" w:hAnsi="Times New Roman Standard"/>
      <w:szCs w:val="24"/>
    </w:rPr>
  </w:style>
  <w:style w:type="paragraph" w:customStyle="1" w:styleId="8FormatInh">
    <w:name w:val="8FormatInh"/>
    <w:pPr>
      <w:widowControl w:val="0"/>
      <w:autoSpaceDE w:val="0"/>
      <w:autoSpaceDN w:val="0"/>
      <w:adjustRightInd w:val="0"/>
      <w:ind w:left="1440" w:right="720"/>
      <w:jc w:val="both"/>
    </w:pPr>
    <w:rPr>
      <w:rFonts w:ascii="Times New Roman Standard" w:hAnsi="Times New Roman Standard"/>
      <w:szCs w:val="24"/>
    </w:rPr>
  </w:style>
  <w:style w:type="paragraph" w:customStyle="1" w:styleId="1Document">
    <w:name w:val="1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4Document">
    <w:name w:val="4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character" w:customStyle="1" w:styleId="MarkInhalt">
    <w:name w:val="MarkInhalt"/>
  </w:style>
  <w:style w:type="character" w:customStyle="1" w:styleId="Bblgraphie">
    <w:name w:val="Bblgraphie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C30241"/>
    <w:rPr>
      <w:rFonts w:ascii="Tahoma" w:hAnsi="Tahoma" w:cs="Tahoma"/>
      <w:sz w:val="16"/>
      <w:szCs w:val="16"/>
    </w:rPr>
  </w:style>
  <w:style w:type="character" w:styleId="Fett">
    <w:name w:val="Strong"/>
    <w:qFormat/>
    <w:rsid w:val="000B5F24"/>
    <w:rPr>
      <w:b/>
      <w:bCs/>
    </w:rPr>
  </w:style>
  <w:style w:type="paragraph" w:styleId="Listenabsatz">
    <w:name w:val="List Paragraph"/>
    <w:basedOn w:val="Standard"/>
    <w:uiPriority w:val="34"/>
    <w:qFormat/>
    <w:rsid w:val="008663FA"/>
    <w:pPr>
      <w:ind w:left="708"/>
    </w:pPr>
  </w:style>
  <w:style w:type="table" w:styleId="Tabellenraster">
    <w:name w:val="Table Grid"/>
    <w:basedOn w:val="NormaleTabelle"/>
    <w:uiPriority w:val="39"/>
    <w:rsid w:val="0094295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9442D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KeinLeerraum">
    <w:name w:val="No Spacing"/>
    <w:uiPriority w:val="1"/>
    <w:qFormat/>
    <w:rsid w:val="009442D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1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03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  <w:divsChild>
            <w:div w:id="4972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24379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326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00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7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  <w:divsChild>
            <w:div w:id="3986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19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9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Daten\MSOffice\OfficeXP\Word\Vorlagen\B%2013\B%2013%20Kopfbog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92989-D6F1-4CA7-B577-5BACB5AC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 13 Kopfbogen</Template>
  <TotalTime>0</TotalTime>
  <Pages>1</Pages>
  <Words>207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KOPF – Eigentümer / Verwalter</vt:lpstr>
    </vt:vector>
  </TitlesOfParts>
  <Company>GKDVZ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KOPF – Eigentümer / Verwalter</dc:title>
  <dc:creator>Mathilde Jacobs</dc:creator>
  <cp:lastModifiedBy>Ursula Milde-Reimertz</cp:lastModifiedBy>
  <cp:revision>2</cp:revision>
  <cp:lastPrinted>2022-10-21T09:31:00Z</cp:lastPrinted>
  <dcterms:created xsi:type="dcterms:W3CDTF">2022-10-21T09:51:00Z</dcterms:created>
  <dcterms:modified xsi:type="dcterms:W3CDTF">2022-10-21T09:51:00Z</dcterms:modified>
</cp:coreProperties>
</file>